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A984" w14:textId="3EFC0F34" w:rsidR="00440963" w:rsidRPr="00DE529C" w:rsidRDefault="00440963" w:rsidP="00BB5154"/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36"/>
        <w:gridCol w:w="34"/>
        <w:gridCol w:w="1530"/>
        <w:gridCol w:w="2790"/>
        <w:gridCol w:w="18"/>
        <w:gridCol w:w="308"/>
        <w:gridCol w:w="34"/>
        <w:gridCol w:w="202"/>
        <w:gridCol w:w="68"/>
        <w:gridCol w:w="1440"/>
        <w:gridCol w:w="90"/>
        <w:gridCol w:w="18"/>
        <w:gridCol w:w="2682"/>
      </w:tblGrid>
      <w:tr w:rsidR="00B06ACD" w:rsidRPr="009D68C9" w14:paraId="4B7D6B47" w14:textId="77777777" w:rsidTr="006E0B84">
        <w:trPr>
          <w:trHeight w:val="288"/>
        </w:trPr>
        <w:tc>
          <w:tcPr>
            <w:tcW w:w="6768" w:type="dxa"/>
            <w:gridSpan w:val="12"/>
          </w:tcPr>
          <w:p w14:paraId="73190EB3" w14:textId="77777777" w:rsidR="00F47C2F" w:rsidRDefault="00F47C2F" w:rsidP="00B06ACD">
            <w:pPr>
              <w:pStyle w:val="Company"/>
            </w:pPr>
            <w:r>
              <w:t>PEPP – Pre-Employment Preparation Program</w:t>
            </w:r>
          </w:p>
          <w:p w14:paraId="6F39FD20" w14:textId="513ED909" w:rsidR="00B06ACD" w:rsidRPr="00723D3A" w:rsidRDefault="00B06ACD" w:rsidP="00B06ACD">
            <w:pPr>
              <w:pStyle w:val="Company"/>
              <w:rPr>
                <w:sz w:val="2"/>
                <w:szCs w:val="2"/>
              </w:rPr>
            </w:pPr>
            <w:r>
              <w:rPr>
                <w:sz w:val="20"/>
              </w:rPr>
              <w:br/>
            </w:r>
          </w:p>
          <w:p w14:paraId="1EB09C1A" w14:textId="7BB3436A" w:rsidR="00B06ACD" w:rsidRPr="00DF3FBD" w:rsidRDefault="00F47C2F" w:rsidP="002369E8">
            <w:pPr>
              <w:pStyle w:val="JobTitle"/>
            </w:pPr>
            <w:r>
              <w:t>Executive director</w:t>
            </w:r>
          </w:p>
        </w:tc>
        <w:tc>
          <w:tcPr>
            <w:tcW w:w="2682" w:type="dxa"/>
            <w:vAlign w:val="center"/>
          </w:tcPr>
          <w:p w14:paraId="78616570" w14:textId="77777777" w:rsidR="00B06ACD" w:rsidRPr="00D11D82" w:rsidRDefault="00B06ACD" w:rsidP="00B06ACD">
            <w:pPr>
              <w:jc w:val="right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BF14E0" wp14:editId="06242D03">
                  <wp:extent cx="787445" cy="1520725"/>
                  <wp:effectExtent l="0" t="4445" r="8255" b="8255"/>
                  <wp:docPr id="3" name="Picture 1799740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79974016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2300" cy="153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ACD" w:rsidRPr="009D68C9" w14:paraId="23CFEC36" w14:textId="77777777" w:rsidTr="006E0B84">
        <w:trPr>
          <w:trHeight w:val="405"/>
        </w:trPr>
        <w:tc>
          <w:tcPr>
            <w:tcW w:w="9450" w:type="dxa"/>
            <w:gridSpan w:val="13"/>
            <w:vAlign w:val="center"/>
          </w:tcPr>
          <w:p w14:paraId="25896AB8" w14:textId="77777777" w:rsidR="00B06ACD" w:rsidRDefault="00B06ACD" w:rsidP="00B06ACD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D68C9" w:rsidRPr="009D68C9" w14:paraId="345381FB" w14:textId="77777777" w:rsidTr="00A001B7">
        <w:trPr>
          <w:trHeight w:val="288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7AA5A583" w14:textId="77777777" w:rsidR="005A5B1E" w:rsidRPr="00B06ACD" w:rsidRDefault="00000000" w:rsidP="002369E8">
            <w:pPr>
              <w:pStyle w:val="Title"/>
            </w:pPr>
            <w:sdt>
              <w:sdtPr>
                <w:id w:val="-395978858"/>
                <w:placeholder>
                  <w:docPart w:val="A6C1A7E09CB446C7A0F2C1897A5F2E02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TITLE:</w:t>
                </w:r>
              </w:sdtContent>
            </w:sdt>
          </w:p>
        </w:tc>
        <w:tc>
          <w:tcPr>
            <w:tcW w:w="2808" w:type="dxa"/>
            <w:gridSpan w:val="2"/>
            <w:tcBorders>
              <w:bottom w:val="single" w:sz="12" w:space="0" w:color="auto"/>
            </w:tcBorders>
            <w:vAlign w:val="center"/>
          </w:tcPr>
          <w:p w14:paraId="3FCB80E2" w14:textId="69F85898" w:rsidR="005A5B1E" w:rsidRPr="00D11D82" w:rsidRDefault="00F47C2F" w:rsidP="002369E8">
            <w:r>
              <w:t>Executive Director</w:t>
            </w:r>
          </w:p>
        </w:tc>
        <w:tc>
          <w:tcPr>
            <w:tcW w:w="342" w:type="dxa"/>
            <w:gridSpan w:val="2"/>
          </w:tcPr>
          <w:p w14:paraId="7D1C4653" w14:textId="77777777" w:rsidR="005A5B1E" w:rsidRPr="009D68C9" w:rsidRDefault="005A5B1E" w:rsidP="00B842BC">
            <w:pPr>
              <w:pStyle w:val="Heading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tcBorders>
              <w:bottom w:val="single" w:sz="12" w:space="0" w:color="auto"/>
            </w:tcBorders>
            <w:vAlign w:val="center"/>
          </w:tcPr>
          <w:p w14:paraId="40C2D164" w14:textId="77777777" w:rsidR="005A5B1E" w:rsidRPr="00DF3FBD" w:rsidRDefault="00000000" w:rsidP="002369E8">
            <w:pPr>
              <w:pStyle w:val="Title"/>
            </w:pPr>
            <w:sdt>
              <w:sdtPr>
                <w:id w:val="-717512987"/>
                <w:placeholder>
                  <w:docPart w:val="060144C808404E17AE289A656D9DDACD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CATEGORY:</w:t>
                </w:r>
              </w:sdtContent>
            </w:sdt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14:paraId="0CE7D142" w14:textId="27E89F4E" w:rsidR="005A5B1E" w:rsidRPr="00D11D82" w:rsidRDefault="00F47C2F" w:rsidP="002369E8">
            <w:r>
              <w:t>Lead Organization</w:t>
            </w:r>
          </w:p>
        </w:tc>
      </w:tr>
      <w:tr w:rsidR="009D68C9" w:rsidRPr="00733436" w14:paraId="6E0A4868" w14:textId="77777777" w:rsidTr="00A001B7">
        <w:trPr>
          <w:trHeight w:val="117"/>
        </w:trPr>
        <w:tc>
          <w:tcPr>
            <w:tcW w:w="1800" w:type="dxa"/>
            <w:gridSpan w:val="3"/>
            <w:vAlign w:val="center"/>
          </w:tcPr>
          <w:p w14:paraId="643865BF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2A44B31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53E58BD6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832864E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355737F3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1C005412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1B88A389" w14:textId="77777777" w:rsidR="005A5B1E" w:rsidRPr="00733436" w:rsidRDefault="00000000" w:rsidP="00B06AC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84848460"/>
                <w:placeholder>
                  <w:docPart w:val="48FD73D2FFB84CC2A304E352782756B7"/>
                </w:placeholder>
                <w:temporary/>
                <w:showingPlcHdr/>
                <w15:appearance w15:val="hidden"/>
              </w:sdtPr>
              <w:sdtContent>
                <w:r w:rsidR="005A5B1E" w:rsidRPr="00733436">
                  <w:rPr>
                    <w:rStyle w:val="Bold"/>
                  </w:rPr>
                  <w:t>Location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63F68C05" w14:textId="0B6B51F6" w:rsidR="005A5B1E" w:rsidRPr="009D68C9" w:rsidRDefault="00F47C2F" w:rsidP="002929ED">
            <w:r>
              <w:t>Spokane</w:t>
            </w:r>
          </w:p>
        </w:tc>
        <w:tc>
          <w:tcPr>
            <w:tcW w:w="342" w:type="dxa"/>
            <w:gridSpan w:val="2"/>
            <w:vAlign w:val="center"/>
          </w:tcPr>
          <w:p w14:paraId="04668013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6B4C0DB9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23014075"/>
                <w:placeholder>
                  <w:docPart w:val="D260CF09284E47B5AA57299616DB354B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Travel required: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5FB77495" w14:textId="77777777" w:rsidR="005A5B1E" w:rsidRPr="009D68C9" w:rsidRDefault="00000000" w:rsidP="002929ED">
            <w:sdt>
              <w:sdtPr>
                <w:id w:val="1583327145"/>
                <w:placeholder>
                  <w:docPart w:val="9890A941C2454F1FA37C8C6E57677F44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Occasional</w:t>
                </w:r>
              </w:sdtContent>
            </w:sdt>
          </w:p>
        </w:tc>
      </w:tr>
      <w:tr w:rsidR="009D68C9" w:rsidRPr="00733436" w14:paraId="56918DCA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3A5E525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1E549589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2DF95B1F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5229907F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1F9948FB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4473086B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28F95899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18914448"/>
                <w:placeholder>
                  <w:docPart w:val="E3A61CFBBD01487CBF3E679FD71AE059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Level/Salary range: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00C8B3BD" w14:textId="100845FF" w:rsidR="005A5B1E" w:rsidRPr="009D68C9" w:rsidRDefault="00F47C2F" w:rsidP="002929ED">
            <w:r>
              <w:t>$65</w:t>
            </w:r>
            <w:r w:rsidR="00CF5E62">
              <w:t>K</w:t>
            </w:r>
            <w:r>
              <w:t>+ DOE</w:t>
            </w:r>
          </w:p>
        </w:tc>
        <w:tc>
          <w:tcPr>
            <w:tcW w:w="342" w:type="dxa"/>
            <w:gridSpan w:val="2"/>
            <w:vAlign w:val="center"/>
          </w:tcPr>
          <w:p w14:paraId="2EA3F815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63710DBA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28955439"/>
                <w:placeholder>
                  <w:docPart w:val="3D8951379CAA4D65AFEFEF395D709477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Position type: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03288495" w14:textId="77777777" w:rsidR="005A5B1E" w:rsidRPr="009D68C9" w:rsidRDefault="00000000" w:rsidP="002929ED">
            <w:sdt>
              <w:sdtPr>
                <w:id w:val="330954025"/>
                <w:placeholder>
                  <w:docPart w:val="73559A4E1490469D9D2CF5A60471DB97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FTE</w:t>
                </w:r>
              </w:sdtContent>
            </w:sdt>
          </w:p>
        </w:tc>
      </w:tr>
      <w:tr w:rsidR="009D68C9" w:rsidRPr="00733436" w14:paraId="2CC12B1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0C16C4DF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08B5AE1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5D2A4899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A2FEDC6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5BC196C0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30C3B7C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099E6441" w14:textId="2AF1C9AF" w:rsidR="005A5B1E" w:rsidRPr="00733436" w:rsidRDefault="00F47C2F" w:rsidP="002929ED">
            <w:pPr>
              <w:rPr>
                <w:rStyle w:val="Bold"/>
              </w:rPr>
            </w:pPr>
            <w:r>
              <w:rPr>
                <w:rStyle w:val="Bold"/>
              </w:rPr>
              <w:t>Tina Morrison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C78B7C1" w14:textId="1AEDD630" w:rsidR="005A5B1E" w:rsidRPr="009D68C9" w:rsidRDefault="00F47C2F" w:rsidP="002929ED">
            <w:r>
              <w:t>PEPP Secretary</w:t>
            </w:r>
          </w:p>
        </w:tc>
        <w:tc>
          <w:tcPr>
            <w:tcW w:w="342" w:type="dxa"/>
            <w:gridSpan w:val="2"/>
            <w:vAlign w:val="center"/>
          </w:tcPr>
          <w:p w14:paraId="5E2E2C0C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C5CA665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20316259"/>
                <w:placeholder>
                  <w:docPart w:val="A30A1BEC18844836AE84B0C637E09FA4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Date posted: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96848F4" w14:textId="3109B8BE" w:rsidR="005A5B1E" w:rsidRPr="009D68C9" w:rsidRDefault="00F47C2F" w:rsidP="002929ED">
            <w:r>
              <w:t>8/18/25</w:t>
            </w:r>
          </w:p>
        </w:tc>
      </w:tr>
      <w:tr w:rsidR="009D68C9" w:rsidRPr="00733436" w14:paraId="2AA115D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F6ECA06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38493BDF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C8A9EDE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1CFDA815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4A25E3CD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D6FC91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00CF1E24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96559139"/>
                <w:placeholder>
                  <w:docPart w:val="D81153B489654D2CA4FE4F9F6B130713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Will train applicant: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24C4006E" w14:textId="77777777" w:rsidR="005A5B1E" w:rsidRPr="009D68C9" w:rsidRDefault="00000000" w:rsidP="002929ED">
            <w:sdt>
              <w:sdtPr>
                <w:id w:val="1899712398"/>
                <w:placeholder>
                  <w:docPart w:val="71A31E6FC7E9471DBC9EF38EFABEAA55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Yes</w:t>
                </w:r>
              </w:sdtContent>
            </w:sdt>
          </w:p>
        </w:tc>
        <w:tc>
          <w:tcPr>
            <w:tcW w:w="342" w:type="dxa"/>
            <w:gridSpan w:val="2"/>
            <w:vAlign w:val="center"/>
          </w:tcPr>
          <w:p w14:paraId="0E513C07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5D78A322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902898403"/>
                <w:placeholder>
                  <w:docPart w:val="158489C4F7D34850A73DFFBB127B54D9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Posting expires: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8173597" w14:textId="6C955242" w:rsidR="005A5B1E" w:rsidRPr="009D68C9" w:rsidRDefault="00F47C2F" w:rsidP="002929ED">
            <w:r>
              <w:t>8/27/25</w:t>
            </w:r>
          </w:p>
        </w:tc>
      </w:tr>
      <w:tr w:rsidR="009D68C9" w:rsidRPr="00733436" w14:paraId="6005DE16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3482F656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1F311FCE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3A9DDE27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55606079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6D61E7C8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1263C2BA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5C25EAB3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384405018"/>
                <w:placeholder>
                  <w:docPart w:val="0E686BFE673642E8874F5F450D5F9BC0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External posting URL: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35A9C6C5" w14:textId="2C6AB002" w:rsidR="005A5B1E" w:rsidRPr="009D68C9" w:rsidRDefault="00F47C2F" w:rsidP="002929ED">
            <w:r>
              <w:t>Peppspokane.org</w:t>
            </w:r>
          </w:p>
        </w:tc>
        <w:tc>
          <w:tcPr>
            <w:tcW w:w="342" w:type="dxa"/>
            <w:gridSpan w:val="2"/>
            <w:vAlign w:val="center"/>
          </w:tcPr>
          <w:p w14:paraId="4D3B4311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7588B24C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661748399"/>
                <w:placeholder>
                  <w:docPart w:val="B953C3B14521439385E4DA7989FAABF2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Internal posting URL: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182D069F" w14:textId="77777777" w:rsidR="005A5B1E" w:rsidRPr="009D68C9" w:rsidRDefault="00000000" w:rsidP="002929ED">
            <w:sdt>
              <w:sdtPr>
                <w:id w:val="-1117442687"/>
                <w:placeholder>
                  <w:docPart w:val="37E24988C58A4BF3818062B61143C4E6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N/A</w:t>
                </w:r>
              </w:sdtContent>
            </w:sdt>
          </w:p>
        </w:tc>
      </w:tr>
      <w:tr w:rsidR="00723D3A" w:rsidRPr="00733436" w14:paraId="55F15716" w14:textId="77777777" w:rsidTr="000B455A">
        <w:trPr>
          <w:trHeight w:val="80"/>
        </w:trPr>
        <w:tc>
          <w:tcPr>
            <w:tcW w:w="9450" w:type="dxa"/>
            <w:gridSpan w:val="13"/>
          </w:tcPr>
          <w:p w14:paraId="18321F8E" w14:textId="77777777" w:rsidR="00723D3A" w:rsidRPr="00733436" w:rsidRDefault="00723D3A" w:rsidP="008E5E33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</w:tr>
      <w:tr w:rsidR="00C15B47" w:rsidRPr="009D68C9" w14:paraId="68DE3EEA" w14:textId="77777777" w:rsidTr="006E0B84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26A6D24B" w14:textId="77777777" w:rsidR="006F3AB5" w:rsidRPr="009D68C9" w:rsidRDefault="00000000" w:rsidP="002929ED">
            <w:pPr>
              <w:pStyle w:val="Title"/>
            </w:pPr>
            <w:sdt>
              <w:sdtPr>
                <w:id w:val="331499092"/>
                <w:placeholder>
                  <w:docPart w:val="6B2BC5670A674A92A9D3A95969C7B3B2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APPLICATIONS ACCEPTED BY:</w:t>
                </w:r>
              </w:sdtContent>
            </w:sdt>
          </w:p>
        </w:tc>
      </w:tr>
      <w:tr w:rsidR="00733436" w:rsidRPr="009D68C9" w14:paraId="019D53EF" w14:textId="77777777" w:rsidTr="00733436">
        <w:trPr>
          <w:trHeight w:val="720"/>
        </w:trPr>
        <w:tc>
          <w:tcPr>
            <w:tcW w:w="236" w:type="dxa"/>
            <w:vAlign w:val="center"/>
          </w:tcPr>
          <w:p w14:paraId="4B917491" w14:textId="77777777" w:rsidR="00733436" w:rsidRPr="00A001B7" w:rsidRDefault="00733436" w:rsidP="00A001B7"/>
        </w:tc>
        <w:tc>
          <w:tcPr>
            <w:tcW w:w="1564" w:type="dxa"/>
            <w:gridSpan w:val="2"/>
            <w:vAlign w:val="center"/>
          </w:tcPr>
          <w:p w14:paraId="2631CB66" w14:textId="29A094DA" w:rsidR="00733436" w:rsidRPr="00733436" w:rsidRDefault="00F47C2F" w:rsidP="006E0B84">
            <w:pPr>
              <w:rPr>
                <w:rStyle w:val="Bold"/>
              </w:rPr>
            </w:pPr>
            <w:r>
              <w:rPr>
                <w:rStyle w:val="Bold"/>
              </w:rPr>
              <w:t>Email: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F54D109" w14:textId="19913E45" w:rsidR="00733436" w:rsidRPr="009D68C9" w:rsidRDefault="00A16128" w:rsidP="002929ED">
            <w:r w:rsidRPr="00A16128">
              <w:t>peppspokane@gmail.com</w:t>
            </w:r>
          </w:p>
        </w:tc>
        <w:tc>
          <w:tcPr>
            <w:tcW w:w="326" w:type="dxa"/>
            <w:gridSpan w:val="2"/>
          </w:tcPr>
          <w:p w14:paraId="53E41CF6" w14:textId="77777777" w:rsidR="00733436" w:rsidRPr="009D68C9" w:rsidRDefault="00733436" w:rsidP="00B06ACD"/>
        </w:tc>
        <w:tc>
          <w:tcPr>
            <w:tcW w:w="236" w:type="dxa"/>
            <w:gridSpan w:val="2"/>
            <w:vAlign w:val="center"/>
          </w:tcPr>
          <w:p w14:paraId="7137E946" w14:textId="77777777" w:rsidR="00733436" w:rsidRPr="00A001B7" w:rsidRDefault="00733436" w:rsidP="00A001B7"/>
        </w:tc>
        <w:tc>
          <w:tcPr>
            <w:tcW w:w="1598" w:type="dxa"/>
            <w:gridSpan w:val="3"/>
            <w:vAlign w:val="center"/>
          </w:tcPr>
          <w:p w14:paraId="08FD0F74" w14:textId="77777777" w:rsidR="00733436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16382643"/>
                <w:placeholder>
                  <w:docPart w:val="424600ACD5C648689F2C1E15BB3950BF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Subject line:</w:t>
                </w:r>
              </w:sdtContent>
            </w:sdt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14:paraId="6F4693B4" w14:textId="7A4A25D0" w:rsidR="00733436" w:rsidRPr="009D68C9" w:rsidRDefault="00FD3C35" w:rsidP="002929ED">
            <w:r>
              <w:t>PEPP Executive Director Application</w:t>
            </w:r>
            <w:r w:rsidR="00733436" w:rsidRPr="009D68C9">
              <w:t xml:space="preserve"> </w:t>
            </w:r>
          </w:p>
        </w:tc>
      </w:tr>
      <w:tr w:rsidR="00C15B47" w:rsidRPr="009D68C9" w14:paraId="0AD101FD" w14:textId="77777777" w:rsidTr="00A001B7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3E2ACB96" w14:textId="77777777" w:rsidR="00973885" w:rsidRPr="009D68C9" w:rsidRDefault="00AC2B71" w:rsidP="00A001B7">
            <w:pPr>
              <w:pStyle w:val="Title"/>
            </w:pPr>
            <w:r w:rsidRPr="009D68C9">
              <w:t>JOB DESCRIPTION</w:t>
            </w:r>
          </w:p>
        </w:tc>
      </w:tr>
      <w:tr w:rsidR="00C15B47" w:rsidRPr="009D68C9" w14:paraId="0BFF49FE" w14:textId="77777777" w:rsidTr="00A001B7">
        <w:trPr>
          <w:trHeight w:val="144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0F460375" w14:textId="77777777" w:rsidR="007B51A2" w:rsidRPr="00A001B7" w:rsidRDefault="007B51A2" w:rsidP="006E0B84">
            <w:pPr>
              <w:rPr>
                <w:sz w:val="8"/>
              </w:rPr>
            </w:pPr>
          </w:p>
        </w:tc>
      </w:tr>
      <w:tr w:rsidR="006E0B84" w:rsidRPr="009D68C9" w14:paraId="0AA8A898" w14:textId="77777777" w:rsidTr="00A001B7">
        <w:trPr>
          <w:trHeight w:val="2297"/>
        </w:trPr>
        <w:tc>
          <w:tcPr>
            <w:tcW w:w="270" w:type="dxa"/>
            <w:gridSpan w:val="2"/>
            <w:shd w:val="clear" w:color="auto" w:fill="FFFFFF" w:themeFill="background1"/>
          </w:tcPr>
          <w:p w14:paraId="5BC64860" w14:textId="77777777" w:rsidR="006E0B84" w:rsidRPr="009D68C9" w:rsidRDefault="006E0B84" w:rsidP="006E0B84"/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60D36011" w14:textId="77777777" w:rsidR="006E0B84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725062837"/>
                <w:placeholder>
                  <w:docPart w:val="BC04FFDD279E492BBFFED8744775CA0E"/>
                </w:placeholder>
                <w:temporary/>
                <w:showingPlcHdr/>
                <w15:appearance w15:val="hidden"/>
              </w:sdtPr>
              <w:sdtContent>
                <w:r w:rsidR="006E0B84" w:rsidRPr="00733436">
                  <w:rPr>
                    <w:rStyle w:val="Bold"/>
                  </w:rPr>
                  <w:t>Role and Responsibilities</w:t>
                </w:r>
              </w:sdtContent>
            </w:sdt>
          </w:p>
          <w:p w14:paraId="28195A2C" w14:textId="3E931231" w:rsidR="006E0B84" w:rsidRPr="009D68C9" w:rsidRDefault="004F7EBF" w:rsidP="00A001B7">
            <w:pPr>
              <w:rPr>
                <w:sz w:val="12"/>
                <w:szCs w:val="12"/>
              </w:rPr>
            </w:pPr>
            <w:r>
              <w:t xml:space="preserve">The Executive Director will oversee all aspects </w:t>
            </w:r>
            <w:r w:rsidR="005F1FD2">
              <w:t xml:space="preserve">of the organization with oversight by the PEPP Board including: </w:t>
            </w:r>
          </w:p>
          <w:p w14:paraId="6FA51655" w14:textId="793A825B" w:rsidR="006E0B84" w:rsidRPr="00500325" w:rsidRDefault="00EF7D7F" w:rsidP="00733436">
            <w:pPr>
              <w:pStyle w:val="IndentBullets"/>
            </w:pPr>
            <w:r>
              <w:t>Organize</w:t>
            </w:r>
            <w:r w:rsidR="00E75E4C">
              <w:t xml:space="preserve"> class</w:t>
            </w:r>
            <w:r w:rsidR="00637D24">
              <w:t xml:space="preserve">es including scheduling location, instructor(s), and recruiting students. </w:t>
            </w:r>
          </w:p>
          <w:p w14:paraId="156E0BE2" w14:textId="51ECE553" w:rsidR="00733E80" w:rsidRDefault="00C27574" w:rsidP="009F3454">
            <w:pPr>
              <w:pStyle w:val="IndentBullets"/>
            </w:pPr>
            <w:r>
              <w:t>Oversee delivery of the NABTU MC3 curricul</w:t>
            </w:r>
            <w:r w:rsidR="00916DC5">
              <w:t xml:space="preserve">um and reporting requirements. </w:t>
            </w:r>
          </w:p>
          <w:p w14:paraId="7E8EE492" w14:textId="0243CDCD" w:rsidR="005C58BA" w:rsidRDefault="005C58BA" w:rsidP="009F3454">
            <w:pPr>
              <w:pStyle w:val="IndentBullets"/>
            </w:pPr>
            <w:r>
              <w:t>Attend meetings with grantors and meet</w:t>
            </w:r>
            <w:r w:rsidR="006F56C5">
              <w:t xml:space="preserve"> all reporting deadlines. </w:t>
            </w:r>
          </w:p>
          <w:p w14:paraId="4C9A99D2" w14:textId="65668D3A" w:rsidR="009F3454" w:rsidRDefault="006F56C5" w:rsidP="009F3454">
            <w:pPr>
              <w:pStyle w:val="IndentBullets"/>
            </w:pPr>
            <w:r>
              <w:t>Ensure the program</w:t>
            </w:r>
            <w:r w:rsidR="002D0928">
              <w:t xml:space="preserve"> maintains</w:t>
            </w:r>
            <w:r>
              <w:t xml:space="preserve"> compliance with grantors and </w:t>
            </w:r>
            <w:r w:rsidR="005D20E5">
              <w:t>state registration requirements.</w:t>
            </w:r>
          </w:p>
          <w:p w14:paraId="6657931F" w14:textId="77777777" w:rsidR="005C58BA" w:rsidRDefault="00B86BD3" w:rsidP="009F3454">
            <w:pPr>
              <w:pStyle w:val="IndentBullets"/>
            </w:pPr>
            <w:r>
              <w:t xml:space="preserve">Identify student needs and </w:t>
            </w:r>
            <w:r w:rsidR="004A7B33">
              <w:t>coordinate</w:t>
            </w:r>
            <w:r>
              <w:t xml:space="preserve"> </w:t>
            </w:r>
            <w:r w:rsidR="004A7B33">
              <w:t>“wrap around” services.</w:t>
            </w:r>
          </w:p>
          <w:p w14:paraId="0D132AAB" w14:textId="75DABBB7" w:rsidR="004A7B33" w:rsidRDefault="00AE0239" w:rsidP="009F3454">
            <w:pPr>
              <w:pStyle w:val="IndentBullets"/>
            </w:pPr>
            <w:r>
              <w:t>Create and m</w:t>
            </w:r>
            <w:r w:rsidR="004A7B33">
              <w:t>aintain list</w:t>
            </w:r>
            <w:r w:rsidR="00354D04">
              <w:t xml:space="preserve">s of students and </w:t>
            </w:r>
            <w:r w:rsidR="004C4091">
              <w:t>updated</w:t>
            </w:r>
            <w:r w:rsidR="00354D04">
              <w:t xml:space="preserve"> waiting </w:t>
            </w:r>
            <w:r w:rsidR="009542D1">
              <w:t>lists</w:t>
            </w:r>
            <w:r w:rsidR="00354D04">
              <w:t>.</w:t>
            </w:r>
          </w:p>
          <w:p w14:paraId="024B3EAB" w14:textId="77777777" w:rsidR="004C4091" w:rsidRDefault="00AE0239" w:rsidP="009F3454">
            <w:pPr>
              <w:pStyle w:val="IndentBullets"/>
            </w:pPr>
            <w:r>
              <w:t>Create and m</w:t>
            </w:r>
            <w:r w:rsidR="00C344E8">
              <w:t>aintain a list of support organizations.</w:t>
            </w:r>
          </w:p>
          <w:p w14:paraId="015F30E1" w14:textId="77777777" w:rsidR="009542D1" w:rsidRDefault="009542D1" w:rsidP="009F3454">
            <w:pPr>
              <w:pStyle w:val="IndentBullets"/>
            </w:pPr>
            <w:r>
              <w:t>Coordinate with apprenticeship programs</w:t>
            </w:r>
            <w:r w:rsidR="008D111A">
              <w:t xml:space="preserve"> in the region</w:t>
            </w:r>
            <w:r w:rsidR="002A33C5">
              <w:t xml:space="preserve"> and assist with student placements. </w:t>
            </w:r>
          </w:p>
          <w:p w14:paraId="16E5D853" w14:textId="224257EC" w:rsidR="00034535" w:rsidRPr="009D68C9" w:rsidRDefault="00034535" w:rsidP="009F3454">
            <w:pPr>
              <w:pStyle w:val="IndentBullets"/>
            </w:pPr>
            <w:r>
              <w:t xml:space="preserve">Oversee PEPP’s subcontractors for bookkeeping, marketing, web </w:t>
            </w:r>
            <w:r w:rsidR="00B5082E">
              <w:t xml:space="preserve">site, etc. </w:t>
            </w:r>
          </w:p>
        </w:tc>
      </w:tr>
      <w:tr w:rsidR="00C15B47" w:rsidRPr="009D68C9" w14:paraId="76D12A5E" w14:textId="77777777" w:rsidTr="006C62EB">
        <w:trPr>
          <w:trHeight w:val="80"/>
        </w:trPr>
        <w:tc>
          <w:tcPr>
            <w:tcW w:w="9450" w:type="dxa"/>
            <w:gridSpan w:val="13"/>
          </w:tcPr>
          <w:p w14:paraId="03588ACA" w14:textId="77777777" w:rsidR="00E8222E" w:rsidRPr="00A001B7" w:rsidRDefault="00E8222E" w:rsidP="006E0B84">
            <w:pPr>
              <w:rPr>
                <w:sz w:val="8"/>
              </w:rPr>
            </w:pPr>
          </w:p>
        </w:tc>
      </w:tr>
      <w:tr w:rsidR="00A001B7" w:rsidRPr="009D68C9" w14:paraId="71D288FA" w14:textId="77777777" w:rsidTr="00733436">
        <w:trPr>
          <w:trHeight w:val="1298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515340D3" w14:textId="77777777" w:rsidR="00A001B7" w:rsidRPr="009D68C9" w:rsidRDefault="00A001B7" w:rsidP="006E0B84">
            <w:pPr>
              <w:pStyle w:val="IndentBullets"/>
              <w:numPr>
                <w:ilvl w:val="0"/>
                <w:numId w:val="0"/>
              </w:numPr>
              <w:ind w:left="1080" w:hanging="360"/>
              <w:rPr>
                <w:b/>
                <w:smallCaps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01EAAF0E" w14:textId="77777777" w:rsidR="00A001B7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424000632"/>
                <w:placeholder>
                  <w:docPart w:val="C1CF4F2F18FD4BD9AB06D3F508117D12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Qualifications and Education Requirements</w:t>
                </w:r>
              </w:sdtContent>
            </w:sdt>
          </w:p>
          <w:p w14:paraId="1B588946" w14:textId="04A2111C" w:rsidR="001A70DE" w:rsidRPr="001A70DE" w:rsidRDefault="002A7482" w:rsidP="003D57C9">
            <w:pPr>
              <w:pStyle w:val="Non-IndentBullets"/>
              <w:rPr>
                <w:b/>
                <w:smallCaps/>
              </w:rPr>
            </w:pPr>
            <w:r>
              <w:t xml:space="preserve">Bachelor’s degree </w:t>
            </w:r>
            <w:r w:rsidR="006F2D2C">
              <w:t xml:space="preserve">or </w:t>
            </w:r>
            <w:r w:rsidR="00BE674F">
              <w:t>work-related</w:t>
            </w:r>
            <w:r>
              <w:t xml:space="preserve"> equivalency</w:t>
            </w:r>
            <w:r w:rsidR="00C76FAE">
              <w:t xml:space="preserve"> </w:t>
            </w:r>
          </w:p>
          <w:p w14:paraId="49304866" w14:textId="77777777" w:rsidR="00D56340" w:rsidRPr="009411F2" w:rsidRDefault="000B5EFF" w:rsidP="00E6287D">
            <w:pPr>
              <w:pStyle w:val="Non-IndentBullets"/>
              <w:rPr>
                <w:b/>
                <w:smallCaps/>
              </w:rPr>
            </w:pPr>
            <w:r>
              <w:t xml:space="preserve">Experience </w:t>
            </w:r>
            <w:r w:rsidR="00895984">
              <w:t>working in</w:t>
            </w:r>
            <w:r>
              <w:t xml:space="preserve"> non-profit organization</w:t>
            </w:r>
            <w:r w:rsidR="00895984">
              <w:t>s.</w:t>
            </w:r>
          </w:p>
          <w:p w14:paraId="76AE4F94" w14:textId="15589EA3" w:rsidR="009411F2" w:rsidRPr="00E6287D" w:rsidRDefault="009411F2" w:rsidP="00E6287D">
            <w:pPr>
              <w:pStyle w:val="Non-IndentBullets"/>
              <w:rPr>
                <w:b/>
                <w:smallCaps/>
              </w:rPr>
            </w:pPr>
            <w:r>
              <w:t xml:space="preserve">Proficiency </w:t>
            </w:r>
            <w:r w:rsidR="00A727D0">
              <w:t>with tech</w:t>
            </w:r>
            <w:r w:rsidR="00F626D7">
              <w:t xml:space="preserve"> tools</w:t>
            </w:r>
            <w:r w:rsidR="00A727D0">
              <w:t xml:space="preserve"> including Zoom</w:t>
            </w:r>
            <w:r w:rsidR="00F626D7">
              <w:t xml:space="preserve"> and </w:t>
            </w:r>
            <w:r w:rsidR="00A727D0">
              <w:t>Microsoft Office</w:t>
            </w:r>
            <w:r w:rsidR="00D15A9B">
              <w:t xml:space="preserve">. </w:t>
            </w:r>
          </w:p>
        </w:tc>
        <w:tc>
          <w:tcPr>
            <w:tcW w:w="360" w:type="dxa"/>
            <w:gridSpan w:val="3"/>
            <w:vAlign w:val="center"/>
          </w:tcPr>
          <w:p w14:paraId="182FE385" w14:textId="77777777" w:rsidR="00A001B7" w:rsidRPr="009D68C9" w:rsidRDefault="00A001B7" w:rsidP="006E0B84">
            <w:pPr>
              <w:rPr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00381773" w14:textId="77777777" w:rsidR="00A001B7" w:rsidRPr="009D68C9" w:rsidRDefault="00A001B7" w:rsidP="00A001B7"/>
        </w:tc>
        <w:tc>
          <w:tcPr>
            <w:tcW w:w="4230" w:type="dxa"/>
            <w:gridSpan w:val="4"/>
            <w:shd w:val="clear" w:color="auto" w:fill="FFFFFF" w:themeFill="background1"/>
            <w:vAlign w:val="center"/>
          </w:tcPr>
          <w:p w14:paraId="02E837C0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288238329"/>
                <w:placeholder>
                  <w:docPart w:val="5B6D7C5537B84A09B7D5B753192BC1FB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Preferred Skills</w:t>
                </w:r>
              </w:sdtContent>
            </w:sdt>
          </w:p>
          <w:p w14:paraId="21AF713B" w14:textId="3D6CD79A" w:rsidR="00A001B7" w:rsidRPr="00500325" w:rsidRDefault="0005790E" w:rsidP="00A001B7">
            <w:pPr>
              <w:pStyle w:val="Non-IndentBullets"/>
            </w:pPr>
            <w:r>
              <w:t>Experience with grant management</w:t>
            </w:r>
          </w:p>
          <w:p w14:paraId="3C2F48BD" w14:textId="77777777" w:rsidR="002D4A76" w:rsidRDefault="00E6287D" w:rsidP="002D4A76">
            <w:pPr>
              <w:pStyle w:val="Non-IndentBullets"/>
            </w:pPr>
            <w:r>
              <w:t xml:space="preserve">Community Engagement and </w:t>
            </w:r>
            <w:r w:rsidR="002D4A76">
              <w:t xml:space="preserve">strategic partnership development. </w:t>
            </w:r>
          </w:p>
          <w:p w14:paraId="6297BA4A" w14:textId="3883CEB7" w:rsidR="00D15A9B" w:rsidRPr="009D68C9" w:rsidRDefault="002D4A76" w:rsidP="00AA11AF">
            <w:pPr>
              <w:pStyle w:val="Non-IndentBullets"/>
            </w:pPr>
            <w:r>
              <w:t>Cross</w:t>
            </w:r>
            <w:r w:rsidR="00692023">
              <w:t xml:space="preserve">-cultural relationship building. </w:t>
            </w:r>
          </w:p>
        </w:tc>
      </w:tr>
      <w:tr w:rsidR="00C15B47" w:rsidRPr="009D68C9" w14:paraId="3B9FBEEF" w14:textId="77777777" w:rsidTr="006E0B84">
        <w:trPr>
          <w:trHeight w:val="144"/>
        </w:trPr>
        <w:tc>
          <w:tcPr>
            <w:tcW w:w="9450" w:type="dxa"/>
            <w:gridSpan w:val="13"/>
          </w:tcPr>
          <w:p w14:paraId="34DDCA1E" w14:textId="77777777" w:rsidR="00D12595" w:rsidRPr="00A001B7" w:rsidRDefault="00D12595" w:rsidP="006E0B84">
            <w:pPr>
              <w:rPr>
                <w:sz w:val="8"/>
              </w:rPr>
            </w:pPr>
          </w:p>
        </w:tc>
      </w:tr>
      <w:tr w:rsidR="00733436" w:rsidRPr="009D68C9" w14:paraId="732FCA88" w14:textId="77777777" w:rsidTr="00733436">
        <w:trPr>
          <w:trHeight w:val="864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7A6CAF16" w14:textId="77777777" w:rsidR="00733436" w:rsidRPr="006E0B84" w:rsidRDefault="00733436" w:rsidP="006E0B84">
            <w:pPr>
              <w:rPr>
                <w:rStyle w:val="Bold"/>
              </w:rPr>
            </w:pPr>
          </w:p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3685DE25" w14:textId="77777777" w:rsidR="00733436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08839048"/>
                <w:placeholder>
                  <w:docPart w:val="B36DE300F73E4195B22AFE2E2C09012B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Additional Notes</w:t>
                </w:r>
              </w:sdtContent>
            </w:sdt>
            <w:r w:rsidR="00733436" w:rsidRPr="00733436">
              <w:rPr>
                <w:rStyle w:val="Bold"/>
              </w:rPr>
              <w:t xml:space="preserve"> </w:t>
            </w:r>
          </w:p>
          <w:p w14:paraId="60E69271" w14:textId="77777777" w:rsidR="00BE674F" w:rsidRDefault="008D111A" w:rsidP="00AE7E3F">
            <w:r>
              <w:t>This position reports directly to the Board</w:t>
            </w:r>
            <w:r w:rsidR="00E5783D">
              <w:t xml:space="preserve"> and may be given additional duties and responsibilities deemed to be necessary </w:t>
            </w:r>
            <w:r w:rsidR="009A3749">
              <w:t>for the health of the organization.</w:t>
            </w:r>
          </w:p>
          <w:p w14:paraId="7641A563" w14:textId="77777777" w:rsidR="00175D85" w:rsidRDefault="006F6E16" w:rsidP="00AE7E3F">
            <w:r>
              <w:t xml:space="preserve">Must be </w:t>
            </w:r>
            <w:r w:rsidR="00896DF2">
              <w:t>a self-starter</w:t>
            </w:r>
            <w:r w:rsidR="009D7104">
              <w:t>!</w:t>
            </w:r>
          </w:p>
          <w:p w14:paraId="48A814B9" w14:textId="4CE6A7DA" w:rsidR="00733436" w:rsidRPr="009D68C9" w:rsidRDefault="00175D85" w:rsidP="00AE7E3F">
            <w:r>
              <w:t xml:space="preserve">Knowledge about the construction industry </w:t>
            </w:r>
            <w:r w:rsidR="00026FE4">
              <w:t xml:space="preserve">and the trades would be </w:t>
            </w:r>
            <w:r w:rsidR="00562442">
              <w:t xml:space="preserve">beneficial. </w:t>
            </w:r>
            <w:r w:rsidR="00026FE4">
              <w:t xml:space="preserve"> </w:t>
            </w:r>
            <w:r w:rsidR="009D7104">
              <w:t xml:space="preserve"> </w:t>
            </w:r>
          </w:p>
        </w:tc>
      </w:tr>
      <w:tr w:rsidR="00B5210F" w:rsidRPr="00B5210F" w14:paraId="562D2DA1" w14:textId="77777777" w:rsidTr="006C62EB">
        <w:trPr>
          <w:trHeight w:val="153"/>
        </w:trPr>
        <w:tc>
          <w:tcPr>
            <w:tcW w:w="9450" w:type="dxa"/>
            <w:gridSpan w:val="13"/>
          </w:tcPr>
          <w:p w14:paraId="0B79AEA2" w14:textId="77777777" w:rsidR="00B5210F" w:rsidRPr="00B5210F" w:rsidRDefault="00B5210F" w:rsidP="00A001B7"/>
        </w:tc>
      </w:tr>
      <w:tr w:rsidR="00A001B7" w:rsidRPr="00B5210F" w14:paraId="0A39FAE4" w14:textId="77777777" w:rsidTr="00733436">
        <w:trPr>
          <w:trHeight w:val="432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1E3C5CD8" w14:textId="77777777" w:rsidR="00A001B7" w:rsidRPr="00B5210F" w:rsidRDefault="00000000" w:rsidP="00AE7E3F">
            <w:pPr>
              <w:pStyle w:val="Title"/>
            </w:pPr>
            <w:sdt>
              <w:sdtPr>
                <w:id w:val="-307084532"/>
                <w:placeholder>
                  <w:docPart w:val="252A0C14A2F04B63A56A3D8F3524DA1B"/>
                </w:placeholder>
                <w:temporary/>
                <w:showingPlcHdr/>
                <w15:appearance w15:val="hidden"/>
              </w:sdtPr>
              <w:sdtContent>
                <w:r w:rsidR="00AE7E3F" w:rsidRPr="00DF3FBD">
                  <w:t>REVIEWED BY:</w:t>
                </w:r>
              </w:sdtContent>
            </w:sdt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14:paraId="0CC29EC4" w14:textId="2E017C35" w:rsidR="00A001B7" w:rsidRPr="00B5210F" w:rsidRDefault="00F54C48" w:rsidP="00AE7E3F">
            <w:r>
              <w:t>Secretary</w:t>
            </w:r>
          </w:p>
        </w:tc>
        <w:tc>
          <w:tcPr>
            <w:tcW w:w="360" w:type="dxa"/>
            <w:gridSpan w:val="3"/>
            <w:tcBorders>
              <w:bottom w:val="single" w:sz="12" w:space="0" w:color="auto"/>
            </w:tcBorders>
            <w:vAlign w:val="center"/>
          </w:tcPr>
          <w:p w14:paraId="215185F2" w14:textId="77777777" w:rsidR="00A001B7" w:rsidRPr="00B5210F" w:rsidRDefault="00A001B7" w:rsidP="00A001B7"/>
        </w:tc>
        <w:tc>
          <w:tcPr>
            <w:tcW w:w="1710" w:type="dxa"/>
            <w:gridSpan w:val="3"/>
            <w:tcBorders>
              <w:bottom w:val="single" w:sz="12" w:space="0" w:color="auto"/>
            </w:tcBorders>
            <w:vAlign w:val="center"/>
          </w:tcPr>
          <w:p w14:paraId="4F8C45FE" w14:textId="77777777" w:rsidR="00A001B7" w:rsidRPr="00B5210F" w:rsidRDefault="00000000" w:rsidP="00AE7E3F">
            <w:pPr>
              <w:pStyle w:val="Title"/>
            </w:pPr>
            <w:sdt>
              <w:sdtPr>
                <w:id w:val="-1521151030"/>
                <w:placeholder>
                  <w:docPart w:val="9BA8944D91854C519079ED06E9A67961"/>
                </w:placeholder>
                <w:temporary/>
                <w:showingPlcHdr/>
                <w15:appearance w15:val="hidden"/>
              </w:sdtPr>
              <w:sdtContent>
                <w:r w:rsidR="00AE7E3F">
                  <w:t>DATE:</w:t>
                </w:r>
              </w:sdtContent>
            </w:sdt>
          </w:p>
        </w:tc>
        <w:tc>
          <w:tcPr>
            <w:tcW w:w="2790" w:type="dxa"/>
            <w:gridSpan w:val="3"/>
            <w:tcBorders>
              <w:bottom w:val="single" w:sz="12" w:space="0" w:color="auto"/>
            </w:tcBorders>
            <w:vAlign w:val="center"/>
          </w:tcPr>
          <w:p w14:paraId="5365FA23" w14:textId="583C35D4" w:rsidR="00A001B7" w:rsidRPr="00B5210F" w:rsidRDefault="00A001B7" w:rsidP="00AE7E3F"/>
        </w:tc>
      </w:tr>
      <w:tr w:rsidR="00A001B7" w:rsidRPr="00B5210F" w14:paraId="10CC41FE" w14:textId="77777777" w:rsidTr="00733436">
        <w:trPr>
          <w:trHeight w:val="80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6D5ABF10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14:paraId="4D60B888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14:paraId="12940CA8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</w:tcBorders>
            <w:vAlign w:val="center"/>
          </w:tcPr>
          <w:p w14:paraId="54B634F0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14:paraId="6D19C5F5" w14:textId="77777777" w:rsidR="00A001B7" w:rsidRPr="00A001B7" w:rsidRDefault="00A001B7" w:rsidP="00A001B7">
            <w:pPr>
              <w:rPr>
                <w:sz w:val="10"/>
              </w:rPr>
            </w:pPr>
          </w:p>
        </w:tc>
      </w:tr>
      <w:tr w:rsidR="00A001B7" w:rsidRPr="00B5210F" w14:paraId="1086427F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070C55AA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03186533"/>
                <w:placeholder>
                  <w:docPart w:val="5E5EAF3179F2401E8E586E7E8CD26D46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Approved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3F0A8F" w14:textId="176B1B6B" w:rsidR="00A001B7" w:rsidRPr="00D11D82" w:rsidRDefault="006E2B35" w:rsidP="00AE7E3F">
            <w:r>
              <w:t>Executive Board</w:t>
            </w:r>
          </w:p>
        </w:tc>
        <w:tc>
          <w:tcPr>
            <w:tcW w:w="360" w:type="dxa"/>
            <w:gridSpan w:val="3"/>
            <w:vAlign w:val="center"/>
          </w:tcPr>
          <w:p w14:paraId="30850BCF" w14:textId="77777777" w:rsidR="00A001B7" w:rsidRPr="00B5210F" w:rsidRDefault="00A001B7" w:rsidP="00A001B7"/>
        </w:tc>
        <w:tc>
          <w:tcPr>
            <w:tcW w:w="1710" w:type="dxa"/>
            <w:gridSpan w:val="3"/>
            <w:vAlign w:val="center"/>
          </w:tcPr>
          <w:p w14:paraId="7B22C16A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05646853"/>
                <w:placeholder>
                  <w:docPart w:val="7F5D03092DFF4D04BF747D57AF84F202"/>
                </w:placeholder>
                <w:temporary/>
                <w:showingPlcHdr/>
                <w15:appearance w15:val="hidden"/>
              </w:sdtPr>
              <w:sdtContent>
                <w:r w:rsidR="00A001B7" w:rsidRPr="00733436">
                  <w:rPr>
                    <w:rStyle w:val="Bold"/>
                  </w:rPr>
                  <w:t>Date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7F62E8B4" w14:textId="0EC240DE" w:rsidR="00A001B7" w:rsidRPr="00D11D82" w:rsidRDefault="00A001B7" w:rsidP="00AE7E3F"/>
        </w:tc>
      </w:tr>
      <w:tr w:rsidR="00A001B7" w:rsidRPr="00B5210F" w14:paraId="214A0111" w14:textId="77777777" w:rsidTr="00733436">
        <w:trPr>
          <w:trHeight w:val="80"/>
        </w:trPr>
        <w:tc>
          <w:tcPr>
            <w:tcW w:w="1800" w:type="dxa"/>
            <w:gridSpan w:val="3"/>
            <w:vAlign w:val="center"/>
          </w:tcPr>
          <w:p w14:paraId="09B1B46B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vAlign w:val="center"/>
          </w:tcPr>
          <w:p w14:paraId="01631BC8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522D6FE4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342A6C6D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5A8E546F" w14:textId="77777777" w:rsidR="00A001B7" w:rsidRPr="00A001B7" w:rsidRDefault="00A001B7" w:rsidP="00A001B7">
            <w:pPr>
              <w:rPr>
                <w:sz w:val="8"/>
              </w:rPr>
            </w:pPr>
          </w:p>
        </w:tc>
      </w:tr>
    </w:tbl>
    <w:p w14:paraId="3ED101AC" w14:textId="5D584A0A" w:rsidR="000D3FCC" w:rsidRDefault="0069234C" w:rsidP="0069234C">
      <w:r w:rsidRPr="0069234C">
        <w:t>The PEPP Program receives $117,000 in support and funding from a U.S. Department of Labor Apprentices Build American grant. Read more about USDOL grant funding at esd.wa.gov/usdol.</w:t>
      </w:r>
    </w:p>
    <w:p w14:paraId="41B5AEEA" w14:textId="77777777" w:rsidR="00690797" w:rsidRDefault="00690797" w:rsidP="0069234C"/>
    <w:p w14:paraId="25CB7B38" w14:textId="77777777" w:rsidR="00690797" w:rsidRDefault="00690797" w:rsidP="0069234C"/>
    <w:p w14:paraId="40AF627E" w14:textId="77777777" w:rsidR="00690797" w:rsidRDefault="00690797" w:rsidP="0069234C"/>
    <w:p w14:paraId="0F612F5D" w14:textId="77777777" w:rsidR="00690797" w:rsidRDefault="00690797" w:rsidP="0069234C"/>
    <w:p w14:paraId="4E3B9FE3" w14:textId="77777777" w:rsidR="00690797" w:rsidRDefault="00690797" w:rsidP="0069234C"/>
    <w:p w14:paraId="03EF6BDF" w14:textId="77777777" w:rsidR="00690797" w:rsidRDefault="00690797" w:rsidP="0069234C"/>
    <w:p w14:paraId="21EF7E6A" w14:textId="77777777" w:rsidR="00B432CF" w:rsidRPr="00DE529C" w:rsidRDefault="00B432CF" w:rsidP="00B432CF"/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1800"/>
        <w:gridCol w:w="2808"/>
        <w:gridCol w:w="342"/>
        <w:gridCol w:w="1818"/>
        <w:gridCol w:w="2682"/>
      </w:tblGrid>
      <w:tr w:rsidR="00B432CF" w:rsidRPr="009D68C9" w14:paraId="3C18AB07" w14:textId="77777777" w:rsidTr="00BB6525">
        <w:trPr>
          <w:trHeight w:val="288"/>
        </w:trPr>
        <w:tc>
          <w:tcPr>
            <w:tcW w:w="6768" w:type="dxa"/>
            <w:gridSpan w:val="4"/>
          </w:tcPr>
          <w:p w14:paraId="7BD15DEE" w14:textId="77777777" w:rsidR="00B432CF" w:rsidRDefault="00B432CF" w:rsidP="00BB6525">
            <w:pPr>
              <w:pStyle w:val="Company"/>
            </w:pPr>
            <w:r>
              <w:t>PEPP – Pre-Employment Preparation Program</w:t>
            </w:r>
          </w:p>
          <w:p w14:paraId="2A0D60DC" w14:textId="77777777" w:rsidR="00B432CF" w:rsidRPr="00723D3A" w:rsidRDefault="00B432CF" w:rsidP="00BB6525">
            <w:pPr>
              <w:pStyle w:val="Company"/>
              <w:rPr>
                <w:sz w:val="2"/>
                <w:szCs w:val="2"/>
              </w:rPr>
            </w:pPr>
            <w:r>
              <w:rPr>
                <w:sz w:val="20"/>
              </w:rPr>
              <w:br/>
            </w:r>
          </w:p>
          <w:p w14:paraId="5E4992E4" w14:textId="77777777" w:rsidR="00B432CF" w:rsidRPr="00DF3FBD" w:rsidRDefault="00B432CF" w:rsidP="00BB6525">
            <w:pPr>
              <w:pStyle w:val="JobTitle"/>
            </w:pPr>
            <w:r>
              <w:t>Executive director</w:t>
            </w:r>
          </w:p>
        </w:tc>
        <w:tc>
          <w:tcPr>
            <w:tcW w:w="2682" w:type="dxa"/>
            <w:vAlign w:val="center"/>
          </w:tcPr>
          <w:p w14:paraId="47950CCB" w14:textId="77777777" w:rsidR="00B432CF" w:rsidRPr="00D11D82" w:rsidRDefault="00B432CF" w:rsidP="00BB6525">
            <w:pPr>
              <w:jc w:val="right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6B4700" wp14:editId="61144781">
                  <wp:extent cx="787445" cy="1520725"/>
                  <wp:effectExtent l="0" t="4445" r="8255" b="8255"/>
                  <wp:docPr id="257591779" name="Picture 1799740164" descr="A logo for employment preparation progra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91779" name="Picture 1799740164" descr="A logo for employment preparation program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2300" cy="153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2CF" w:rsidRPr="009D68C9" w14:paraId="780947DE" w14:textId="77777777" w:rsidTr="00BB6525">
        <w:trPr>
          <w:trHeight w:val="405"/>
        </w:trPr>
        <w:tc>
          <w:tcPr>
            <w:tcW w:w="9450" w:type="dxa"/>
            <w:gridSpan w:val="5"/>
            <w:vAlign w:val="center"/>
          </w:tcPr>
          <w:p w14:paraId="1965F8DF" w14:textId="77777777" w:rsidR="00B432CF" w:rsidRPr="00C05498" w:rsidRDefault="00B432CF" w:rsidP="00BB6525">
            <w:pPr>
              <w:rPr>
                <w:b/>
                <w:bCs/>
                <w:noProof/>
                <w:sz w:val="24"/>
                <w:szCs w:val="24"/>
                <w:lang w:val="en-AU" w:eastAsia="en-AU"/>
              </w:rPr>
            </w:pPr>
            <w:r w:rsidRPr="00C05498">
              <w:rPr>
                <w:b/>
                <w:bCs/>
                <w:noProof/>
                <w:sz w:val="24"/>
                <w:szCs w:val="24"/>
                <w:lang w:val="en-AU" w:eastAsia="en-AU"/>
              </w:rPr>
              <w:t>JOB TITLE: Executive Director</w:t>
            </w:r>
            <w:r w:rsidRPr="00C05498">
              <w:rPr>
                <w:b/>
                <w:bCs/>
                <w:noProof/>
                <w:sz w:val="24"/>
                <w:szCs w:val="24"/>
                <w:lang w:val="en-AU" w:eastAsia="en-AU"/>
              </w:rPr>
              <w:tab/>
            </w:r>
            <w:r w:rsidRPr="00C05498">
              <w:rPr>
                <w:b/>
                <w:bCs/>
                <w:noProof/>
                <w:sz w:val="24"/>
                <w:szCs w:val="24"/>
                <w:lang w:val="en-AU" w:eastAsia="en-AU"/>
              </w:rPr>
              <w:tab/>
              <w:t>JOB CATEGORY:</w:t>
            </w:r>
            <w:r>
              <w:rPr>
                <w:b/>
                <w:bCs/>
                <w:noProof/>
                <w:sz w:val="24"/>
                <w:szCs w:val="24"/>
                <w:lang w:val="en-AU" w:eastAsia="en-AU"/>
              </w:rPr>
              <w:t xml:space="preserve"> </w:t>
            </w:r>
            <w:r w:rsidRPr="00C05498">
              <w:rPr>
                <w:b/>
                <w:bCs/>
                <w:noProof/>
                <w:sz w:val="24"/>
                <w:szCs w:val="24"/>
                <w:lang w:val="en-AU" w:eastAsia="en-AU"/>
              </w:rPr>
              <w:t>Organization Leader</w:t>
            </w:r>
          </w:p>
        </w:tc>
      </w:tr>
      <w:tr w:rsidR="00B432CF" w:rsidRPr="00733436" w14:paraId="63FFBD06" w14:textId="77777777" w:rsidTr="00BB6525">
        <w:trPr>
          <w:trHeight w:val="117"/>
        </w:trPr>
        <w:tc>
          <w:tcPr>
            <w:tcW w:w="1800" w:type="dxa"/>
            <w:vAlign w:val="center"/>
          </w:tcPr>
          <w:p w14:paraId="17170D15" w14:textId="77777777" w:rsidR="00B432CF" w:rsidRPr="00733436" w:rsidRDefault="00B432CF" w:rsidP="00BB6525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6A5D94CD" w14:textId="77777777" w:rsidR="00B432CF" w:rsidRPr="00733436" w:rsidRDefault="00B432CF" w:rsidP="00BB6525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232262D4" w14:textId="77777777" w:rsidR="00B432CF" w:rsidRPr="00733436" w:rsidRDefault="00B432CF" w:rsidP="00BB6525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vAlign w:val="center"/>
          </w:tcPr>
          <w:p w14:paraId="79361722" w14:textId="77777777" w:rsidR="00B432CF" w:rsidRPr="00733436" w:rsidRDefault="00B432CF" w:rsidP="00BB6525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2B22756E" w14:textId="77777777" w:rsidR="00B432CF" w:rsidRPr="00733436" w:rsidRDefault="00B432CF" w:rsidP="00BB6525">
            <w:pPr>
              <w:rPr>
                <w:sz w:val="8"/>
                <w:szCs w:val="8"/>
              </w:rPr>
            </w:pPr>
          </w:p>
        </w:tc>
      </w:tr>
    </w:tbl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B432CF" w:rsidRPr="0056292D" w14:paraId="509E4271" w14:textId="77777777" w:rsidTr="00BB6525">
        <w:trPr>
          <w:trHeight w:val="675"/>
        </w:trPr>
        <w:tc>
          <w:tcPr>
            <w:tcW w:w="9450" w:type="dxa"/>
            <w:gridSpan w:val="2"/>
          </w:tcPr>
          <w:p w14:paraId="650374A1" w14:textId="77777777" w:rsidR="00B432CF" w:rsidRPr="0056292D" w:rsidRDefault="00B432CF" w:rsidP="00BB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Deadline for submitting application is August 27, 2025</w:t>
            </w:r>
          </w:p>
        </w:tc>
      </w:tr>
      <w:tr w:rsidR="00B432CF" w:rsidRPr="0056292D" w14:paraId="15E074FA" w14:textId="77777777" w:rsidTr="00BB6525">
        <w:tc>
          <w:tcPr>
            <w:tcW w:w="1800" w:type="dxa"/>
          </w:tcPr>
          <w:p w14:paraId="6267CFDA" w14:textId="4778AA85" w:rsidR="00B432CF" w:rsidRPr="0056292D" w:rsidRDefault="00B432CF" w:rsidP="00BB6525">
            <w:pPr>
              <w:spacing w:line="360" w:lineRule="auto"/>
              <w:rPr>
                <w:sz w:val="22"/>
                <w:szCs w:val="22"/>
              </w:rPr>
            </w:pPr>
            <w:r w:rsidRPr="0056292D">
              <w:rPr>
                <w:sz w:val="22"/>
                <w:szCs w:val="22"/>
              </w:rPr>
              <w:t>Name:</w:t>
            </w:r>
            <w:r w:rsidR="00E63173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1420246828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439DC020" w14:textId="77F3C989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729E08E5" w14:textId="77777777" w:rsidTr="00BB6525">
        <w:tc>
          <w:tcPr>
            <w:tcW w:w="1800" w:type="dxa"/>
          </w:tcPr>
          <w:p w14:paraId="5EF45D21" w14:textId="77777777" w:rsidR="00B432CF" w:rsidRPr="0056292D" w:rsidRDefault="00B432CF" w:rsidP="00BB6525">
            <w:pPr>
              <w:spacing w:line="360" w:lineRule="auto"/>
              <w:rPr>
                <w:sz w:val="22"/>
                <w:szCs w:val="22"/>
              </w:rPr>
            </w:pPr>
            <w:r w:rsidRPr="0056292D">
              <w:rPr>
                <w:sz w:val="22"/>
                <w:szCs w:val="22"/>
              </w:rPr>
              <w:t>Telephone:</w:t>
            </w:r>
          </w:p>
        </w:tc>
        <w:sdt>
          <w:sdtPr>
            <w:rPr>
              <w:sz w:val="22"/>
              <w:szCs w:val="22"/>
            </w:rPr>
            <w:id w:val="230973247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5FA5B1AC" w14:textId="1ED6D961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31CDC095" w14:textId="77777777" w:rsidTr="00BB6525">
        <w:tc>
          <w:tcPr>
            <w:tcW w:w="1800" w:type="dxa"/>
          </w:tcPr>
          <w:p w14:paraId="33C82B3C" w14:textId="77777777" w:rsidR="00B432CF" w:rsidRPr="0056292D" w:rsidRDefault="00B432CF" w:rsidP="00BB6525">
            <w:pPr>
              <w:spacing w:line="360" w:lineRule="auto"/>
              <w:rPr>
                <w:sz w:val="22"/>
                <w:szCs w:val="22"/>
              </w:rPr>
            </w:pPr>
            <w:r w:rsidRPr="0056292D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2105985993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212F61F5" w14:textId="20008151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19478CEF" w14:textId="77777777" w:rsidTr="00BB6525">
        <w:tc>
          <w:tcPr>
            <w:tcW w:w="1800" w:type="dxa"/>
          </w:tcPr>
          <w:p w14:paraId="3D61E008" w14:textId="77777777" w:rsidR="00B432CF" w:rsidRPr="0056292D" w:rsidRDefault="00B432CF" w:rsidP="00BB6525">
            <w:pPr>
              <w:spacing w:line="360" w:lineRule="auto"/>
              <w:rPr>
                <w:sz w:val="22"/>
                <w:szCs w:val="22"/>
              </w:rPr>
            </w:pPr>
            <w:r w:rsidRPr="0056292D">
              <w:rPr>
                <w:sz w:val="22"/>
                <w:szCs w:val="22"/>
              </w:rPr>
              <w:t>Address:</w:t>
            </w:r>
          </w:p>
        </w:tc>
        <w:sdt>
          <w:sdtPr>
            <w:rPr>
              <w:sz w:val="22"/>
              <w:szCs w:val="22"/>
            </w:rPr>
            <w:id w:val="-1832290597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6EDC6CD1" w14:textId="06382AB4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265130E5" w14:textId="77777777" w:rsidTr="00BB6525">
        <w:tc>
          <w:tcPr>
            <w:tcW w:w="1800" w:type="dxa"/>
          </w:tcPr>
          <w:p w14:paraId="68F65BCD" w14:textId="77777777" w:rsidR="00B432CF" w:rsidRPr="0056292D" w:rsidRDefault="00B432CF" w:rsidP="00BB652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595056179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4E2CC367" w14:textId="66321E0D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0189F9E8" w14:textId="77777777" w:rsidTr="00BB6525">
        <w:tc>
          <w:tcPr>
            <w:tcW w:w="1800" w:type="dxa"/>
          </w:tcPr>
          <w:p w14:paraId="13CD78F1" w14:textId="77777777" w:rsidR="00B432CF" w:rsidRPr="0056292D" w:rsidRDefault="00B432CF" w:rsidP="00BB6525">
            <w:pPr>
              <w:rPr>
                <w:sz w:val="22"/>
                <w:szCs w:val="22"/>
              </w:rPr>
            </w:pPr>
            <w:r w:rsidRPr="0056292D">
              <w:rPr>
                <w:sz w:val="22"/>
                <w:szCs w:val="22"/>
              </w:rPr>
              <w:t>Education:</w:t>
            </w:r>
          </w:p>
        </w:tc>
        <w:sdt>
          <w:sdtPr>
            <w:rPr>
              <w:sz w:val="22"/>
              <w:szCs w:val="22"/>
            </w:rPr>
            <w:id w:val="-373704067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4CA56E6C" w14:textId="56FC780B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6A3D7C7B" w14:textId="77777777" w:rsidTr="00BB6525">
        <w:tc>
          <w:tcPr>
            <w:tcW w:w="1800" w:type="dxa"/>
          </w:tcPr>
          <w:p w14:paraId="2544F680" w14:textId="77777777" w:rsidR="00B432CF" w:rsidRPr="0056292D" w:rsidRDefault="00B432CF" w:rsidP="00BB652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884130485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61B14F56" w14:textId="2CB49345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5F38E283" w14:textId="77777777" w:rsidTr="00BB6525">
        <w:tc>
          <w:tcPr>
            <w:tcW w:w="1800" w:type="dxa"/>
          </w:tcPr>
          <w:p w14:paraId="53DD61EF" w14:textId="77777777" w:rsidR="00B432CF" w:rsidRPr="0056292D" w:rsidRDefault="00B432CF" w:rsidP="00BB6525">
            <w:pPr>
              <w:rPr>
                <w:sz w:val="22"/>
                <w:szCs w:val="22"/>
              </w:rPr>
            </w:pPr>
            <w:r w:rsidRPr="0056292D">
              <w:rPr>
                <w:sz w:val="22"/>
                <w:szCs w:val="22"/>
              </w:rPr>
              <w:t>Job History</w:t>
            </w:r>
            <w:r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194895047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6F02F333" w14:textId="1AB830F8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23EA6550" w14:textId="77777777" w:rsidTr="00BB6525">
        <w:tc>
          <w:tcPr>
            <w:tcW w:w="1800" w:type="dxa"/>
          </w:tcPr>
          <w:p w14:paraId="2456A684" w14:textId="77777777" w:rsidR="00B432CF" w:rsidRPr="0056292D" w:rsidRDefault="00B432CF" w:rsidP="00BB652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841508482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2B3ED126" w14:textId="7088ECF3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1118AA96" w14:textId="77777777" w:rsidTr="00BB6525">
        <w:tc>
          <w:tcPr>
            <w:tcW w:w="1800" w:type="dxa"/>
          </w:tcPr>
          <w:p w14:paraId="723D84FA" w14:textId="77777777" w:rsidR="00B432CF" w:rsidRPr="0056292D" w:rsidRDefault="00B432CF" w:rsidP="00BB652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881212045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3D235FA2" w14:textId="44C14D4B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51DA88C9" w14:textId="77777777" w:rsidTr="00BB6525">
        <w:tc>
          <w:tcPr>
            <w:tcW w:w="1800" w:type="dxa"/>
          </w:tcPr>
          <w:p w14:paraId="7A550312" w14:textId="77777777" w:rsidR="00B432CF" w:rsidRPr="0056292D" w:rsidRDefault="00B432CF" w:rsidP="00BB6525">
            <w:pPr>
              <w:rPr>
                <w:sz w:val="22"/>
                <w:szCs w:val="22"/>
              </w:rPr>
            </w:pPr>
          </w:p>
        </w:tc>
        <w:tc>
          <w:tcPr>
            <w:tcW w:w="7650" w:type="dxa"/>
          </w:tcPr>
          <w:p w14:paraId="2A63CDCA" w14:textId="77777777" w:rsidR="00B432CF" w:rsidRPr="0056292D" w:rsidRDefault="00B432CF" w:rsidP="00BB6525">
            <w:pPr>
              <w:rPr>
                <w:sz w:val="22"/>
                <w:szCs w:val="22"/>
              </w:rPr>
            </w:pPr>
          </w:p>
        </w:tc>
      </w:tr>
      <w:tr w:rsidR="00B432CF" w:rsidRPr="0056292D" w14:paraId="31F132F2" w14:textId="77777777" w:rsidTr="00BB6525">
        <w:tc>
          <w:tcPr>
            <w:tcW w:w="1800" w:type="dxa"/>
          </w:tcPr>
          <w:p w14:paraId="47BE6F05" w14:textId="77777777" w:rsidR="00B432CF" w:rsidRPr="0056292D" w:rsidRDefault="00B432CF" w:rsidP="00BB6525">
            <w:pPr>
              <w:rPr>
                <w:sz w:val="22"/>
                <w:szCs w:val="22"/>
              </w:rPr>
            </w:pPr>
            <w:r w:rsidRPr="0056292D">
              <w:rPr>
                <w:sz w:val="22"/>
                <w:szCs w:val="22"/>
              </w:rPr>
              <w:t>References</w:t>
            </w:r>
            <w:r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1253741049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6FB5F126" w14:textId="26D927CB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195169C7" w14:textId="77777777" w:rsidTr="00BB6525">
        <w:tc>
          <w:tcPr>
            <w:tcW w:w="1800" w:type="dxa"/>
          </w:tcPr>
          <w:p w14:paraId="0D3C3660" w14:textId="77777777" w:rsidR="00B432CF" w:rsidRPr="0056292D" w:rsidRDefault="00B432CF" w:rsidP="00BB652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319806234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59FEA6CA" w14:textId="499F291B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32CF" w:rsidRPr="0056292D" w14:paraId="0C5D7C64" w14:textId="77777777" w:rsidTr="00BB6525">
        <w:tc>
          <w:tcPr>
            <w:tcW w:w="1800" w:type="dxa"/>
          </w:tcPr>
          <w:p w14:paraId="6353BB53" w14:textId="77777777" w:rsidR="00B432CF" w:rsidRPr="0056292D" w:rsidRDefault="00B432CF" w:rsidP="00BB6525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2026163703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1E465CA9" w14:textId="7078B2F2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79B642" w14:textId="17002B62" w:rsidR="00B432CF" w:rsidRDefault="00B432CF" w:rsidP="00B432CF">
      <w:pPr>
        <w:rPr>
          <w:sz w:val="22"/>
          <w:szCs w:val="22"/>
        </w:rPr>
      </w:pPr>
      <w:r>
        <w:rPr>
          <w:sz w:val="22"/>
          <w:szCs w:val="22"/>
        </w:rPr>
        <w:t xml:space="preserve"> Additional information: </w:t>
      </w:r>
      <w:sdt>
        <w:sdtPr>
          <w:rPr>
            <w:sz w:val="22"/>
            <w:szCs w:val="22"/>
          </w:rPr>
          <w:id w:val="-1340157684"/>
          <w:placeholder>
            <w:docPart w:val="DefaultPlaceholder_-1854013440"/>
          </w:placeholder>
          <w:showingPlcHdr/>
        </w:sdtPr>
        <w:sdtContent>
          <w:r w:rsidR="00AD3103" w:rsidRPr="00454427">
            <w:rPr>
              <w:rStyle w:val="PlaceholderText"/>
            </w:rPr>
            <w:t>Click or tap here to enter text.</w:t>
          </w:r>
        </w:sdtContent>
      </w:sdt>
    </w:p>
    <w:p w14:paraId="4D51E914" w14:textId="77777777" w:rsidR="00B432CF" w:rsidRDefault="00B432CF" w:rsidP="00B432CF">
      <w:pPr>
        <w:rPr>
          <w:sz w:val="22"/>
          <w:szCs w:val="22"/>
        </w:rPr>
      </w:pPr>
    </w:p>
    <w:p w14:paraId="5A677BB5" w14:textId="77777777" w:rsidR="00B432CF" w:rsidRDefault="00B432CF" w:rsidP="00B432CF">
      <w:pPr>
        <w:rPr>
          <w:sz w:val="22"/>
          <w:szCs w:val="22"/>
        </w:rPr>
      </w:pPr>
    </w:p>
    <w:p w14:paraId="4F01A79E" w14:textId="77777777" w:rsidR="00B432CF" w:rsidRDefault="00B432CF" w:rsidP="00B432CF">
      <w:pPr>
        <w:rPr>
          <w:sz w:val="22"/>
          <w:szCs w:val="22"/>
        </w:rPr>
      </w:pPr>
    </w:p>
    <w:p w14:paraId="0D884293" w14:textId="77777777" w:rsidR="00B432CF" w:rsidRDefault="00B432CF" w:rsidP="00B432CF">
      <w:pPr>
        <w:rPr>
          <w:sz w:val="22"/>
          <w:szCs w:val="22"/>
        </w:rPr>
      </w:pPr>
    </w:p>
    <w:p w14:paraId="3F6EC3A4" w14:textId="77777777" w:rsidR="00B432CF" w:rsidRDefault="00B432CF" w:rsidP="00B432CF">
      <w:pPr>
        <w:rPr>
          <w:sz w:val="22"/>
          <w:szCs w:val="22"/>
        </w:rPr>
      </w:pPr>
    </w:p>
    <w:p w14:paraId="175433F0" w14:textId="77777777" w:rsidR="00B432CF" w:rsidRDefault="00B432CF" w:rsidP="00B432CF">
      <w:pPr>
        <w:rPr>
          <w:sz w:val="22"/>
          <w:szCs w:val="22"/>
        </w:rPr>
      </w:pPr>
    </w:p>
    <w:p w14:paraId="14592AFF" w14:textId="77777777" w:rsidR="00B432CF" w:rsidRDefault="00B432CF" w:rsidP="00B432CF">
      <w:pPr>
        <w:rPr>
          <w:sz w:val="22"/>
          <w:szCs w:val="22"/>
        </w:rPr>
      </w:pPr>
    </w:p>
    <w:p w14:paraId="3BD343F1" w14:textId="77777777" w:rsidR="00B432CF" w:rsidRDefault="00B432CF" w:rsidP="00B432CF">
      <w:pPr>
        <w:rPr>
          <w:sz w:val="22"/>
          <w:szCs w:val="22"/>
        </w:rPr>
      </w:pPr>
    </w:p>
    <w:p w14:paraId="32E23D15" w14:textId="77777777" w:rsidR="00B432CF" w:rsidRDefault="00B432CF" w:rsidP="00B432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PEPP is planning to fill this position quickly. Please let us know your availability. </w:t>
      </w:r>
    </w:p>
    <w:tbl>
      <w:tblPr>
        <w:tblStyle w:val="TableGrid"/>
        <w:tblW w:w="9540" w:type="dxa"/>
        <w:tblInd w:w="-90" w:type="dxa"/>
        <w:tblLook w:val="04A0" w:firstRow="1" w:lastRow="0" w:firstColumn="1" w:lastColumn="0" w:noHBand="0" w:noVBand="1"/>
      </w:tblPr>
      <w:tblGrid>
        <w:gridCol w:w="1890"/>
        <w:gridCol w:w="7650"/>
      </w:tblGrid>
      <w:tr w:rsidR="00B432CF" w:rsidRPr="0056292D" w14:paraId="746684B6" w14:textId="77777777" w:rsidTr="00BB6525">
        <w:tc>
          <w:tcPr>
            <w:tcW w:w="1890" w:type="dxa"/>
          </w:tcPr>
          <w:p w14:paraId="2C4E21E0" w14:textId="77777777" w:rsidR="00B432CF" w:rsidRPr="0056292D" w:rsidRDefault="00B432CF" w:rsidP="00BB65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date:</w:t>
            </w:r>
          </w:p>
        </w:tc>
        <w:sdt>
          <w:sdtPr>
            <w:rPr>
              <w:sz w:val="22"/>
              <w:szCs w:val="22"/>
            </w:rPr>
            <w:id w:val="-1628703015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</w:tcPr>
              <w:p w14:paraId="4C7660A5" w14:textId="251812B8" w:rsidR="00B432CF" w:rsidRPr="0056292D" w:rsidRDefault="00AD3103" w:rsidP="00BB6525">
                <w:pPr>
                  <w:spacing w:line="360" w:lineRule="auto"/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FE341A" w14:textId="77777777" w:rsidR="00B432CF" w:rsidRDefault="00B432CF" w:rsidP="00B432CF">
      <w:pPr>
        <w:rPr>
          <w:sz w:val="22"/>
          <w:szCs w:val="22"/>
        </w:rPr>
      </w:pPr>
    </w:p>
    <w:tbl>
      <w:tblPr>
        <w:tblStyle w:val="TableGrid"/>
        <w:tblW w:w="9540" w:type="dxa"/>
        <w:tblInd w:w="-90" w:type="dxa"/>
        <w:tblLook w:val="04A0" w:firstRow="1" w:lastRow="0" w:firstColumn="1" w:lastColumn="0" w:noHBand="0" w:noVBand="1"/>
      </w:tblPr>
      <w:tblGrid>
        <w:gridCol w:w="2250"/>
        <w:gridCol w:w="7290"/>
      </w:tblGrid>
      <w:tr w:rsidR="00B432CF" w:rsidRPr="0056292D" w14:paraId="578C6E60" w14:textId="77777777" w:rsidTr="00BB6525">
        <w:tc>
          <w:tcPr>
            <w:tcW w:w="2250" w:type="dxa"/>
          </w:tcPr>
          <w:p w14:paraId="02219833" w14:textId="77777777" w:rsidR="00B432CF" w:rsidRPr="0056292D" w:rsidRDefault="00B432CF" w:rsidP="00BB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submitted:</w:t>
            </w:r>
          </w:p>
        </w:tc>
        <w:sdt>
          <w:sdtPr>
            <w:rPr>
              <w:sz w:val="22"/>
              <w:szCs w:val="22"/>
            </w:rPr>
            <w:id w:val="-2126681739"/>
            <w:placeholder>
              <w:docPart w:val="DefaultPlaceholder_-1854013440"/>
            </w:placeholder>
            <w:showingPlcHdr/>
          </w:sdtPr>
          <w:sdtContent>
            <w:tc>
              <w:tcPr>
                <w:tcW w:w="7290" w:type="dxa"/>
              </w:tcPr>
              <w:p w14:paraId="5DD88C55" w14:textId="0B31F35A" w:rsidR="00B432CF" w:rsidRPr="0056292D" w:rsidRDefault="00AD3103" w:rsidP="00BB6525">
                <w:pPr>
                  <w:rPr>
                    <w:sz w:val="22"/>
                    <w:szCs w:val="22"/>
                  </w:rPr>
                </w:pPr>
                <w:r w:rsidRPr="004544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732D05" w14:textId="77777777" w:rsidR="00B432CF" w:rsidRDefault="00B432CF" w:rsidP="00B432CF">
      <w:pPr>
        <w:rPr>
          <w:sz w:val="22"/>
          <w:szCs w:val="22"/>
        </w:rPr>
      </w:pPr>
      <w:r>
        <w:rPr>
          <w:sz w:val="22"/>
          <w:szCs w:val="22"/>
        </w:rPr>
        <w:t xml:space="preserve">Please attach your resume along with the application. </w:t>
      </w:r>
    </w:p>
    <w:p w14:paraId="7A92F1FA" w14:textId="77777777" w:rsidR="00B432CF" w:rsidRDefault="00B432CF" w:rsidP="00B432CF">
      <w:pPr>
        <w:rPr>
          <w:sz w:val="22"/>
          <w:szCs w:val="22"/>
        </w:rPr>
      </w:pPr>
      <w:r>
        <w:rPr>
          <w:sz w:val="22"/>
          <w:szCs w:val="22"/>
        </w:rPr>
        <w:t xml:space="preserve">Email to </w:t>
      </w:r>
      <w:hyperlink r:id="rId13" w:history="1">
        <w:r w:rsidRPr="00BB3090">
          <w:rPr>
            <w:rStyle w:val="Hyperlink"/>
            <w:sz w:val="22"/>
            <w:szCs w:val="22"/>
          </w:rPr>
          <w:t>peppspokane@gmail.com</w:t>
        </w:r>
      </w:hyperlink>
    </w:p>
    <w:p w14:paraId="725A09DD" w14:textId="77777777" w:rsidR="00B432CF" w:rsidRDefault="00B432CF" w:rsidP="00B432CF">
      <w:pPr>
        <w:rPr>
          <w:sz w:val="22"/>
          <w:szCs w:val="22"/>
        </w:rPr>
      </w:pPr>
    </w:p>
    <w:p w14:paraId="033961D8" w14:textId="77777777" w:rsidR="00B432CF" w:rsidRPr="0056292D" w:rsidRDefault="00B432CF" w:rsidP="00B432CF">
      <w:pPr>
        <w:rPr>
          <w:sz w:val="22"/>
          <w:szCs w:val="22"/>
        </w:rPr>
      </w:pPr>
      <w:r>
        <w:rPr>
          <w:sz w:val="22"/>
          <w:szCs w:val="22"/>
        </w:rPr>
        <w:t>The PEPP Program</w:t>
      </w:r>
      <w:r w:rsidRPr="002C0A2B">
        <w:rPr>
          <w:sz w:val="22"/>
          <w:szCs w:val="22"/>
        </w:rPr>
        <w:t xml:space="preserve"> receives </w:t>
      </w:r>
      <w:r>
        <w:rPr>
          <w:sz w:val="22"/>
          <w:szCs w:val="22"/>
        </w:rPr>
        <w:t xml:space="preserve">$117,000 in </w:t>
      </w:r>
      <w:r w:rsidRPr="002C0A2B">
        <w:rPr>
          <w:sz w:val="22"/>
          <w:szCs w:val="22"/>
        </w:rPr>
        <w:t>support and</w:t>
      </w:r>
      <w:r>
        <w:rPr>
          <w:sz w:val="22"/>
          <w:szCs w:val="22"/>
        </w:rPr>
        <w:t xml:space="preserve"> </w:t>
      </w:r>
      <w:r w:rsidRPr="002C0A2B">
        <w:rPr>
          <w:sz w:val="22"/>
          <w:szCs w:val="22"/>
        </w:rPr>
        <w:t xml:space="preserve">funding from a U.S. Department of Labor </w:t>
      </w:r>
      <w:r>
        <w:rPr>
          <w:sz w:val="22"/>
          <w:szCs w:val="22"/>
        </w:rPr>
        <w:t>Apprentices Build American</w:t>
      </w:r>
      <w:r w:rsidRPr="002C0A2B">
        <w:rPr>
          <w:sz w:val="22"/>
          <w:szCs w:val="22"/>
        </w:rPr>
        <w:t xml:space="preserve"> grant</w:t>
      </w:r>
      <w:r>
        <w:rPr>
          <w:sz w:val="22"/>
          <w:szCs w:val="22"/>
        </w:rPr>
        <w:t xml:space="preserve">. </w:t>
      </w:r>
      <w:r w:rsidRPr="002C0A2B">
        <w:rPr>
          <w:sz w:val="22"/>
          <w:szCs w:val="22"/>
        </w:rPr>
        <w:t>Read more about USDOL grant funding at esd.wa.gov/usdol.</w:t>
      </w:r>
    </w:p>
    <w:p w14:paraId="01D2B023" w14:textId="77777777" w:rsidR="00690797" w:rsidRPr="00C64912" w:rsidRDefault="00690797" w:rsidP="0069234C"/>
    <w:sectPr w:rsidR="00690797" w:rsidRPr="00C64912" w:rsidSect="009C1C0C">
      <w:pgSz w:w="12240" w:h="15840"/>
      <w:pgMar w:top="36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D1503" w14:textId="77777777" w:rsidR="004318EC" w:rsidRDefault="004318EC">
      <w:pPr>
        <w:spacing w:before="0" w:after="0"/>
      </w:pPr>
      <w:r>
        <w:separator/>
      </w:r>
    </w:p>
  </w:endnote>
  <w:endnote w:type="continuationSeparator" w:id="0">
    <w:p w14:paraId="34D31EE8" w14:textId="77777777" w:rsidR="004318EC" w:rsidRDefault="004318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7606E" w14:textId="77777777" w:rsidR="004318EC" w:rsidRDefault="004318EC">
      <w:pPr>
        <w:spacing w:before="0" w:after="0"/>
      </w:pPr>
      <w:r>
        <w:separator/>
      </w:r>
    </w:p>
  </w:footnote>
  <w:footnote w:type="continuationSeparator" w:id="0">
    <w:p w14:paraId="5DD1C6F3" w14:textId="77777777" w:rsidR="004318EC" w:rsidRDefault="004318E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15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2"/>
  </w:num>
  <w:num w:numId="14" w16cid:durableId="1725641043">
    <w:abstractNumId w:val="11"/>
  </w:num>
  <w:num w:numId="15" w16cid:durableId="132333417">
    <w:abstractNumId w:val="14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17"/>
  </w:num>
  <w:num w:numId="20" w16cid:durableId="229655047">
    <w:abstractNumId w:val="16"/>
  </w:num>
  <w:num w:numId="21" w16cid:durableId="252784580">
    <w:abstractNumId w:val="13"/>
  </w:num>
  <w:num w:numId="22" w16cid:durableId="162407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2F"/>
    <w:rsid w:val="000006BB"/>
    <w:rsid w:val="00002057"/>
    <w:rsid w:val="00010E34"/>
    <w:rsid w:val="000226BD"/>
    <w:rsid w:val="00026FE4"/>
    <w:rsid w:val="00034535"/>
    <w:rsid w:val="00051A23"/>
    <w:rsid w:val="00054E19"/>
    <w:rsid w:val="0005790E"/>
    <w:rsid w:val="000625AB"/>
    <w:rsid w:val="00063E5B"/>
    <w:rsid w:val="00064712"/>
    <w:rsid w:val="000731D8"/>
    <w:rsid w:val="0007395A"/>
    <w:rsid w:val="00083B2E"/>
    <w:rsid w:val="0008699D"/>
    <w:rsid w:val="000A0C39"/>
    <w:rsid w:val="000A1809"/>
    <w:rsid w:val="000B455A"/>
    <w:rsid w:val="000B5EFF"/>
    <w:rsid w:val="000C2633"/>
    <w:rsid w:val="000D0E98"/>
    <w:rsid w:val="000D11C3"/>
    <w:rsid w:val="000D3FCC"/>
    <w:rsid w:val="000E3493"/>
    <w:rsid w:val="000F48A4"/>
    <w:rsid w:val="0010516B"/>
    <w:rsid w:val="0011646E"/>
    <w:rsid w:val="00125AF5"/>
    <w:rsid w:val="00131863"/>
    <w:rsid w:val="00132A25"/>
    <w:rsid w:val="00133E7B"/>
    <w:rsid w:val="001718E7"/>
    <w:rsid w:val="00174872"/>
    <w:rsid w:val="00175D85"/>
    <w:rsid w:val="00194258"/>
    <w:rsid w:val="00196994"/>
    <w:rsid w:val="00196A9E"/>
    <w:rsid w:val="001A40E4"/>
    <w:rsid w:val="001A62A6"/>
    <w:rsid w:val="001A70DE"/>
    <w:rsid w:val="001B2073"/>
    <w:rsid w:val="001C09BA"/>
    <w:rsid w:val="001E11F6"/>
    <w:rsid w:val="001E4A07"/>
    <w:rsid w:val="001E59CF"/>
    <w:rsid w:val="00207EA1"/>
    <w:rsid w:val="00224651"/>
    <w:rsid w:val="002369E8"/>
    <w:rsid w:val="00250C86"/>
    <w:rsid w:val="002661B6"/>
    <w:rsid w:val="002733EF"/>
    <w:rsid w:val="002929ED"/>
    <w:rsid w:val="002A33C5"/>
    <w:rsid w:val="002A7482"/>
    <w:rsid w:val="002B1677"/>
    <w:rsid w:val="002B3991"/>
    <w:rsid w:val="002B554C"/>
    <w:rsid w:val="002D0928"/>
    <w:rsid w:val="002D4A76"/>
    <w:rsid w:val="002D7462"/>
    <w:rsid w:val="002F1DBC"/>
    <w:rsid w:val="003014BD"/>
    <w:rsid w:val="00303C29"/>
    <w:rsid w:val="003241AA"/>
    <w:rsid w:val="00342CDD"/>
    <w:rsid w:val="003542E1"/>
    <w:rsid w:val="00354D04"/>
    <w:rsid w:val="00354F48"/>
    <w:rsid w:val="00362C64"/>
    <w:rsid w:val="00363A6A"/>
    <w:rsid w:val="00374922"/>
    <w:rsid w:val="00381D27"/>
    <w:rsid w:val="00384363"/>
    <w:rsid w:val="0038561D"/>
    <w:rsid w:val="0039198D"/>
    <w:rsid w:val="003932BF"/>
    <w:rsid w:val="00393DCC"/>
    <w:rsid w:val="003A360D"/>
    <w:rsid w:val="003D57C9"/>
    <w:rsid w:val="003E070A"/>
    <w:rsid w:val="003F2639"/>
    <w:rsid w:val="0040271F"/>
    <w:rsid w:val="00420399"/>
    <w:rsid w:val="004318EC"/>
    <w:rsid w:val="00435192"/>
    <w:rsid w:val="00440963"/>
    <w:rsid w:val="004524DC"/>
    <w:rsid w:val="00464200"/>
    <w:rsid w:val="00483457"/>
    <w:rsid w:val="00494CCC"/>
    <w:rsid w:val="004A6E5B"/>
    <w:rsid w:val="004A7B33"/>
    <w:rsid w:val="004B3E68"/>
    <w:rsid w:val="004B7712"/>
    <w:rsid w:val="004C4091"/>
    <w:rsid w:val="004E1A15"/>
    <w:rsid w:val="004E42B8"/>
    <w:rsid w:val="004E6EDE"/>
    <w:rsid w:val="004F4048"/>
    <w:rsid w:val="004F7EBF"/>
    <w:rsid w:val="00500325"/>
    <w:rsid w:val="0051309B"/>
    <w:rsid w:val="0052129D"/>
    <w:rsid w:val="00521A90"/>
    <w:rsid w:val="005366C0"/>
    <w:rsid w:val="005443BE"/>
    <w:rsid w:val="00556B3C"/>
    <w:rsid w:val="00561CD3"/>
    <w:rsid w:val="00562442"/>
    <w:rsid w:val="00565C4F"/>
    <w:rsid w:val="00573ED7"/>
    <w:rsid w:val="00577021"/>
    <w:rsid w:val="005857C4"/>
    <w:rsid w:val="0059514E"/>
    <w:rsid w:val="005A5B1E"/>
    <w:rsid w:val="005A5C99"/>
    <w:rsid w:val="005B15B5"/>
    <w:rsid w:val="005C58BA"/>
    <w:rsid w:val="005C60CD"/>
    <w:rsid w:val="005D20E5"/>
    <w:rsid w:val="005E3543"/>
    <w:rsid w:val="005E47D2"/>
    <w:rsid w:val="005F1FD2"/>
    <w:rsid w:val="00603C53"/>
    <w:rsid w:val="0061033D"/>
    <w:rsid w:val="00621819"/>
    <w:rsid w:val="006228EE"/>
    <w:rsid w:val="006269B6"/>
    <w:rsid w:val="00631BF6"/>
    <w:rsid w:val="00635407"/>
    <w:rsid w:val="00635D5C"/>
    <w:rsid w:val="00637D24"/>
    <w:rsid w:val="00650067"/>
    <w:rsid w:val="0066002F"/>
    <w:rsid w:val="00665546"/>
    <w:rsid w:val="00684FCF"/>
    <w:rsid w:val="0068725E"/>
    <w:rsid w:val="00690797"/>
    <w:rsid w:val="00692023"/>
    <w:rsid w:val="0069234C"/>
    <w:rsid w:val="00694A45"/>
    <w:rsid w:val="006A0C25"/>
    <w:rsid w:val="006B7F22"/>
    <w:rsid w:val="006C2B85"/>
    <w:rsid w:val="006C62EB"/>
    <w:rsid w:val="006D568A"/>
    <w:rsid w:val="006E0B84"/>
    <w:rsid w:val="006E2B35"/>
    <w:rsid w:val="006E32B3"/>
    <w:rsid w:val="006F2D2C"/>
    <w:rsid w:val="006F3AB5"/>
    <w:rsid w:val="006F56C5"/>
    <w:rsid w:val="006F6E16"/>
    <w:rsid w:val="00705D80"/>
    <w:rsid w:val="00706680"/>
    <w:rsid w:val="007139AC"/>
    <w:rsid w:val="00723D3A"/>
    <w:rsid w:val="007278C6"/>
    <w:rsid w:val="00733436"/>
    <w:rsid w:val="00733E80"/>
    <w:rsid w:val="007350AC"/>
    <w:rsid w:val="007523D8"/>
    <w:rsid w:val="00761239"/>
    <w:rsid w:val="0078473A"/>
    <w:rsid w:val="007906CF"/>
    <w:rsid w:val="00794057"/>
    <w:rsid w:val="00795023"/>
    <w:rsid w:val="007A0DEE"/>
    <w:rsid w:val="007A289E"/>
    <w:rsid w:val="007A7879"/>
    <w:rsid w:val="007B1D64"/>
    <w:rsid w:val="007B51A2"/>
    <w:rsid w:val="007C17D6"/>
    <w:rsid w:val="007C28BD"/>
    <w:rsid w:val="007E0403"/>
    <w:rsid w:val="007E595C"/>
    <w:rsid w:val="007F0CA1"/>
    <w:rsid w:val="007F4542"/>
    <w:rsid w:val="007F7465"/>
    <w:rsid w:val="007F7866"/>
    <w:rsid w:val="00802707"/>
    <w:rsid w:val="0080496E"/>
    <w:rsid w:val="00807A44"/>
    <w:rsid w:val="008156CB"/>
    <w:rsid w:val="0083797E"/>
    <w:rsid w:val="0085004C"/>
    <w:rsid w:val="008527F0"/>
    <w:rsid w:val="00853974"/>
    <w:rsid w:val="00855ADB"/>
    <w:rsid w:val="00874A81"/>
    <w:rsid w:val="00881D22"/>
    <w:rsid w:val="00885F3A"/>
    <w:rsid w:val="00892E54"/>
    <w:rsid w:val="00895984"/>
    <w:rsid w:val="00896DF2"/>
    <w:rsid w:val="00897564"/>
    <w:rsid w:val="008A6F05"/>
    <w:rsid w:val="008B22AB"/>
    <w:rsid w:val="008B775D"/>
    <w:rsid w:val="008D111A"/>
    <w:rsid w:val="008D2030"/>
    <w:rsid w:val="008E5E33"/>
    <w:rsid w:val="00901C75"/>
    <w:rsid w:val="00907798"/>
    <w:rsid w:val="00916DC5"/>
    <w:rsid w:val="009333C8"/>
    <w:rsid w:val="009411F2"/>
    <w:rsid w:val="009541C6"/>
    <w:rsid w:val="009542D1"/>
    <w:rsid w:val="0095615E"/>
    <w:rsid w:val="00964715"/>
    <w:rsid w:val="00973885"/>
    <w:rsid w:val="009865D2"/>
    <w:rsid w:val="009907E7"/>
    <w:rsid w:val="009914D8"/>
    <w:rsid w:val="00991989"/>
    <w:rsid w:val="00993FD7"/>
    <w:rsid w:val="009A3749"/>
    <w:rsid w:val="009B7E6E"/>
    <w:rsid w:val="009C1C0C"/>
    <w:rsid w:val="009C7DE8"/>
    <w:rsid w:val="009D1FED"/>
    <w:rsid w:val="009D257A"/>
    <w:rsid w:val="009D68C9"/>
    <w:rsid w:val="009D7104"/>
    <w:rsid w:val="009F0329"/>
    <w:rsid w:val="009F3454"/>
    <w:rsid w:val="00A001B7"/>
    <w:rsid w:val="00A11697"/>
    <w:rsid w:val="00A16128"/>
    <w:rsid w:val="00A36F42"/>
    <w:rsid w:val="00A55AD5"/>
    <w:rsid w:val="00A63436"/>
    <w:rsid w:val="00A66E23"/>
    <w:rsid w:val="00A670F2"/>
    <w:rsid w:val="00A717ED"/>
    <w:rsid w:val="00A727D0"/>
    <w:rsid w:val="00A81D02"/>
    <w:rsid w:val="00AA11AF"/>
    <w:rsid w:val="00AA1AF7"/>
    <w:rsid w:val="00AA7CDE"/>
    <w:rsid w:val="00AB0D9A"/>
    <w:rsid w:val="00AC2B71"/>
    <w:rsid w:val="00AC4288"/>
    <w:rsid w:val="00AD3103"/>
    <w:rsid w:val="00AD519C"/>
    <w:rsid w:val="00AE0239"/>
    <w:rsid w:val="00AE7E3F"/>
    <w:rsid w:val="00AF0B16"/>
    <w:rsid w:val="00B06ACD"/>
    <w:rsid w:val="00B1589D"/>
    <w:rsid w:val="00B17BC4"/>
    <w:rsid w:val="00B208B2"/>
    <w:rsid w:val="00B2181B"/>
    <w:rsid w:val="00B22702"/>
    <w:rsid w:val="00B3372C"/>
    <w:rsid w:val="00B41480"/>
    <w:rsid w:val="00B42047"/>
    <w:rsid w:val="00B432CF"/>
    <w:rsid w:val="00B47EC3"/>
    <w:rsid w:val="00B5082E"/>
    <w:rsid w:val="00B5210F"/>
    <w:rsid w:val="00B54346"/>
    <w:rsid w:val="00B57AF0"/>
    <w:rsid w:val="00B733AD"/>
    <w:rsid w:val="00B8319A"/>
    <w:rsid w:val="00B8392C"/>
    <w:rsid w:val="00B842BC"/>
    <w:rsid w:val="00B86BD3"/>
    <w:rsid w:val="00B938AD"/>
    <w:rsid w:val="00B97AB5"/>
    <w:rsid w:val="00BA2202"/>
    <w:rsid w:val="00BB5154"/>
    <w:rsid w:val="00BC5A10"/>
    <w:rsid w:val="00BC7D19"/>
    <w:rsid w:val="00BD71FC"/>
    <w:rsid w:val="00BE674F"/>
    <w:rsid w:val="00C07439"/>
    <w:rsid w:val="00C143DF"/>
    <w:rsid w:val="00C15B47"/>
    <w:rsid w:val="00C16566"/>
    <w:rsid w:val="00C17FAA"/>
    <w:rsid w:val="00C232FA"/>
    <w:rsid w:val="00C26D0F"/>
    <w:rsid w:val="00C27574"/>
    <w:rsid w:val="00C319E6"/>
    <w:rsid w:val="00C344E8"/>
    <w:rsid w:val="00C464AC"/>
    <w:rsid w:val="00C518FA"/>
    <w:rsid w:val="00C5493D"/>
    <w:rsid w:val="00C64912"/>
    <w:rsid w:val="00C6503A"/>
    <w:rsid w:val="00C74222"/>
    <w:rsid w:val="00C76FAE"/>
    <w:rsid w:val="00C9024D"/>
    <w:rsid w:val="00C97885"/>
    <w:rsid w:val="00CA1C12"/>
    <w:rsid w:val="00CA5FBB"/>
    <w:rsid w:val="00CA7DE2"/>
    <w:rsid w:val="00CC1CDD"/>
    <w:rsid w:val="00CC5845"/>
    <w:rsid w:val="00CD1AE6"/>
    <w:rsid w:val="00CE3536"/>
    <w:rsid w:val="00CF1D2C"/>
    <w:rsid w:val="00CF5E62"/>
    <w:rsid w:val="00CF74CF"/>
    <w:rsid w:val="00D02EB4"/>
    <w:rsid w:val="00D03F29"/>
    <w:rsid w:val="00D10563"/>
    <w:rsid w:val="00D11D82"/>
    <w:rsid w:val="00D12595"/>
    <w:rsid w:val="00D15A9B"/>
    <w:rsid w:val="00D17EE8"/>
    <w:rsid w:val="00D37CED"/>
    <w:rsid w:val="00D56340"/>
    <w:rsid w:val="00D7348B"/>
    <w:rsid w:val="00D872C5"/>
    <w:rsid w:val="00D90E6E"/>
    <w:rsid w:val="00D97311"/>
    <w:rsid w:val="00DA0B7A"/>
    <w:rsid w:val="00DA2EA0"/>
    <w:rsid w:val="00DA431D"/>
    <w:rsid w:val="00DB5B14"/>
    <w:rsid w:val="00DC1115"/>
    <w:rsid w:val="00DD1096"/>
    <w:rsid w:val="00DD1634"/>
    <w:rsid w:val="00DD6C89"/>
    <w:rsid w:val="00DE529C"/>
    <w:rsid w:val="00DE6594"/>
    <w:rsid w:val="00DF23C7"/>
    <w:rsid w:val="00DF3FBD"/>
    <w:rsid w:val="00E00E9F"/>
    <w:rsid w:val="00E2101F"/>
    <w:rsid w:val="00E21B51"/>
    <w:rsid w:val="00E24E2E"/>
    <w:rsid w:val="00E30B45"/>
    <w:rsid w:val="00E36067"/>
    <w:rsid w:val="00E36842"/>
    <w:rsid w:val="00E474E5"/>
    <w:rsid w:val="00E553AA"/>
    <w:rsid w:val="00E5783D"/>
    <w:rsid w:val="00E6287D"/>
    <w:rsid w:val="00E63173"/>
    <w:rsid w:val="00E75E4C"/>
    <w:rsid w:val="00E8222E"/>
    <w:rsid w:val="00EA09DC"/>
    <w:rsid w:val="00EA0EB4"/>
    <w:rsid w:val="00EA7AF1"/>
    <w:rsid w:val="00EC10B2"/>
    <w:rsid w:val="00EC6A7F"/>
    <w:rsid w:val="00EE11B5"/>
    <w:rsid w:val="00EE4812"/>
    <w:rsid w:val="00EE56C0"/>
    <w:rsid w:val="00EF7D7F"/>
    <w:rsid w:val="00F0266B"/>
    <w:rsid w:val="00F07D13"/>
    <w:rsid w:val="00F13881"/>
    <w:rsid w:val="00F24A31"/>
    <w:rsid w:val="00F3079D"/>
    <w:rsid w:val="00F37398"/>
    <w:rsid w:val="00F42096"/>
    <w:rsid w:val="00F47C2F"/>
    <w:rsid w:val="00F5388D"/>
    <w:rsid w:val="00F54C48"/>
    <w:rsid w:val="00F6253B"/>
    <w:rsid w:val="00F626D7"/>
    <w:rsid w:val="00F67D40"/>
    <w:rsid w:val="00F72004"/>
    <w:rsid w:val="00F73A09"/>
    <w:rsid w:val="00F8042F"/>
    <w:rsid w:val="00F84A9F"/>
    <w:rsid w:val="00F8607F"/>
    <w:rsid w:val="00FA19BA"/>
    <w:rsid w:val="00FA3078"/>
    <w:rsid w:val="00FA4831"/>
    <w:rsid w:val="00FC53EB"/>
    <w:rsid w:val="00FC56D0"/>
    <w:rsid w:val="00FD095C"/>
    <w:rsid w:val="00FD136C"/>
    <w:rsid w:val="00FD3C35"/>
    <w:rsid w:val="00FD6C83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FDDAD"/>
  <w15:docId w15:val="{06F30B18-7C16-4388-93FF-BBE230A3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36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semiHidden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D7"/>
    <w:rPr>
      <w:color w:val="17365D" w:themeColor="text2" w:themeShade="BF"/>
      <w:sz w:val="16"/>
    </w:rPr>
  </w:style>
  <w:style w:type="character" w:styleId="Hyperlink">
    <w:name w:val="Hyperlink"/>
    <w:basedOn w:val="DefaultParagraphFont"/>
    <w:uiPriority w:val="99"/>
    <w:semiHidden/>
    <w:rsid w:val="00F47C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ppspokane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oer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C1A7E09CB446C7A0F2C1897A5F2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4085-81E1-43C4-8FB6-924709524E4D}"/>
      </w:docPartPr>
      <w:docPartBody>
        <w:p w:rsidR="005140A4" w:rsidRDefault="00974C86">
          <w:pPr>
            <w:pStyle w:val="A6C1A7E09CB446C7A0F2C1897A5F2E02"/>
          </w:pPr>
          <w:r w:rsidRPr="00DF3FBD">
            <w:t>JOB TITLE:</w:t>
          </w:r>
        </w:p>
      </w:docPartBody>
    </w:docPart>
    <w:docPart>
      <w:docPartPr>
        <w:name w:val="060144C808404E17AE289A656D9D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CA44-B080-4ECE-B017-F138A0D632FF}"/>
      </w:docPartPr>
      <w:docPartBody>
        <w:p w:rsidR="005140A4" w:rsidRDefault="00974C86">
          <w:pPr>
            <w:pStyle w:val="060144C808404E17AE289A656D9DDACD"/>
          </w:pPr>
          <w:r w:rsidRPr="00DF3FBD">
            <w:t>JOB CATEGORY:</w:t>
          </w:r>
        </w:p>
      </w:docPartBody>
    </w:docPart>
    <w:docPart>
      <w:docPartPr>
        <w:name w:val="48FD73D2FFB84CC2A304E35278275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30157-6DA7-4054-9BC8-C079471F903B}"/>
      </w:docPartPr>
      <w:docPartBody>
        <w:p w:rsidR="005140A4" w:rsidRDefault="00974C86">
          <w:pPr>
            <w:pStyle w:val="48FD73D2FFB84CC2A304E352782756B7"/>
          </w:pPr>
          <w:r w:rsidRPr="00733436">
            <w:rPr>
              <w:rStyle w:val="Bold"/>
            </w:rPr>
            <w:t>Location</w:t>
          </w:r>
          <w:r>
            <w:rPr>
              <w:rStyle w:val="Bold"/>
            </w:rPr>
            <w:t>:</w:t>
          </w:r>
        </w:p>
      </w:docPartBody>
    </w:docPart>
    <w:docPart>
      <w:docPartPr>
        <w:name w:val="D260CF09284E47B5AA57299616DB3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A115-67F5-4490-B2F8-FD13756842CB}"/>
      </w:docPartPr>
      <w:docPartBody>
        <w:p w:rsidR="005140A4" w:rsidRDefault="00974C86">
          <w:pPr>
            <w:pStyle w:val="D260CF09284E47B5AA57299616DB354B"/>
          </w:pPr>
          <w:r w:rsidRPr="00733436">
            <w:rPr>
              <w:rStyle w:val="Bold"/>
            </w:rPr>
            <w:t>Travel required:</w:t>
          </w:r>
        </w:p>
      </w:docPartBody>
    </w:docPart>
    <w:docPart>
      <w:docPartPr>
        <w:name w:val="9890A941C2454F1FA37C8C6E5767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19F1-0EBC-40D7-86F5-2871EAAB23C8}"/>
      </w:docPartPr>
      <w:docPartBody>
        <w:p w:rsidR="005140A4" w:rsidRDefault="00974C86">
          <w:pPr>
            <w:pStyle w:val="9890A941C2454F1FA37C8C6E57677F44"/>
          </w:pPr>
          <w:r w:rsidRPr="009D68C9">
            <w:t>Occasional</w:t>
          </w:r>
        </w:p>
      </w:docPartBody>
    </w:docPart>
    <w:docPart>
      <w:docPartPr>
        <w:name w:val="E3A61CFBBD01487CBF3E679FD71A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1DF1-CA9C-468F-8232-17A0B9AA83C2}"/>
      </w:docPartPr>
      <w:docPartBody>
        <w:p w:rsidR="005140A4" w:rsidRDefault="00974C86">
          <w:pPr>
            <w:pStyle w:val="E3A61CFBBD01487CBF3E679FD71AE059"/>
          </w:pPr>
          <w:r w:rsidRPr="00733436">
            <w:rPr>
              <w:rStyle w:val="Bold"/>
            </w:rPr>
            <w:t>Level/Salary range:</w:t>
          </w:r>
        </w:p>
      </w:docPartBody>
    </w:docPart>
    <w:docPart>
      <w:docPartPr>
        <w:name w:val="3D8951379CAA4D65AFEFEF395D709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2BB6-541B-483B-AA71-ED4C6A8F9666}"/>
      </w:docPartPr>
      <w:docPartBody>
        <w:p w:rsidR="005140A4" w:rsidRDefault="00974C86">
          <w:pPr>
            <w:pStyle w:val="3D8951379CAA4D65AFEFEF395D709477"/>
          </w:pPr>
          <w:r w:rsidRPr="00733436">
            <w:rPr>
              <w:rStyle w:val="Bold"/>
            </w:rPr>
            <w:t>Position type:</w:t>
          </w:r>
        </w:p>
      </w:docPartBody>
    </w:docPart>
    <w:docPart>
      <w:docPartPr>
        <w:name w:val="73559A4E1490469D9D2CF5A60471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2DF4-41CC-4101-B4D2-C3AAC08BBAFE}"/>
      </w:docPartPr>
      <w:docPartBody>
        <w:p w:rsidR="005140A4" w:rsidRDefault="00974C86">
          <w:pPr>
            <w:pStyle w:val="73559A4E1490469D9D2CF5A60471DB97"/>
          </w:pPr>
          <w:r w:rsidRPr="009D68C9">
            <w:t>FTE</w:t>
          </w:r>
        </w:p>
      </w:docPartBody>
    </w:docPart>
    <w:docPart>
      <w:docPartPr>
        <w:name w:val="A30A1BEC18844836AE84B0C637E0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19AC-57E9-4F97-B459-E62CF1EF40BD}"/>
      </w:docPartPr>
      <w:docPartBody>
        <w:p w:rsidR="005140A4" w:rsidRDefault="00974C86">
          <w:pPr>
            <w:pStyle w:val="A30A1BEC18844836AE84B0C637E09FA4"/>
          </w:pPr>
          <w:r w:rsidRPr="00733436">
            <w:rPr>
              <w:rStyle w:val="Bold"/>
            </w:rPr>
            <w:t>Date posted:</w:t>
          </w:r>
        </w:p>
      </w:docPartBody>
    </w:docPart>
    <w:docPart>
      <w:docPartPr>
        <w:name w:val="D81153B489654D2CA4FE4F9F6B13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C724-6F31-49E0-B980-3D21F9DB6991}"/>
      </w:docPartPr>
      <w:docPartBody>
        <w:p w:rsidR="005140A4" w:rsidRDefault="00974C86">
          <w:pPr>
            <w:pStyle w:val="D81153B489654D2CA4FE4F9F6B130713"/>
          </w:pPr>
          <w:r w:rsidRPr="00733436">
            <w:rPr>
              <w:rStyle w:val="Bold"/>
            </w:rPr>
            <w:t>Will train applicant:</w:t>
          </w:r>
        </w:p>
      </w:docPartBody>
    </w:docPart>
    <w:docPart>
      <w:docPartPr>
        <w:name w:val="71A31E6FC7E9471DBC9EF38EFABEA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F2752-6CBF-4838-BF03-65F3FD7C06EF}"/>
      </w:docPartPr>
      <w:docPartBody>
        <w:p w:rsidR="005140A4" w:rsidRDefault="00974C86">
          <w:pPr>
            <w:pStyle w:val="71A31E6FC7E9471DBC9EF38EFABEAA55"/>
          </w:pPr>
          <w:r w:rsidRPr="009D68C9">
            <w:t>Yes</w:t>
          </w:r>
        </w:p>
      </w:docPartBody>
    </w:docPart>
    <w:docPart>
      <w:docPartPr>
        <w:name w:val="158489C4F7D34850A73DFFBB127B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3B56-2987-433D-955A-E2203ED33EFB}"/>
      </w:docPartPr>
      <w:docPartBody>
        <w:p w:rsidR="005140A4" w:rsidRDefault="00974C86">
          <w:pPr>
            <w:pStyle w:val="158489C4F7D34850A73DFFBB127B54D9"/>
          </w:pPr>
          <w:r w:rsidRPr="00733436">
            <w:rPr>
              <w:rStyle w:val="Bold"/>
            </w:rPr>
            <w:t>Posting expires:</w:t>
          </w:r>
        </w:p>
      </w:docPartBody>
    </w:docPart>
    <w:docPart>
      <w:docPartPr>
        <w:name w:val="0E686BFE673642E8874F5F450D5F9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899D-FF37-4CF8-978E-AAD9419D80FE}"/>
      </w:docPartPr>
      <w:docPartBody>
        <w:p w:rsidR="005140A4" w:rsidRDefault="00974C86">
          <w:pPr>
            <w:pStyle w:val="0E686BFE673642E8874F5F450D5F9BC0"/>
          </w:pPr>
          <w:r w:rsidRPr="00733436">
            <w:rPr>
              <w:rStyle w:val="Bold"/>
            </w:rPr>
            <w:t>External posting URL:</w:t>
          </w:r>
        </w:p>
      </w:docPartBody>
    </w:docPart>
    <w:docPart>
      <w:docPartPr>
        <w:name w:val="B953C3B14521439385E4DA7989FAA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5C3D-5DE5-42FE-A9C3-7C38C3D8FC50}"/>
      </w:docPartPr>
      <w:docPartBody>
        <w:p w:rsidR="005140A4" w:rsidRDefault="00974C86">
          <w:pPr>
            <w:pStyle w:val="B953C3B14521439385E4DA7989FAABF2"/>
          </w:pPr>
          <w:r w:rsidRPr="00733436">
            <w:rPr>
              <w:rStyle w:val="Bold"/>
            </w:rPr>
            <w:t>Internal posting URL:</w:t>
          </w:r>
        </w:p>
      </w:docPartBody>
    </w:docPart>
    <w:docPart>
      <w:docPartPr>
        <w:name w:val="37E24988C58A4BF3818062B61143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6371-1463-4562-B5D9-6BA6BEBBFE69}"/>
      </w:docPartPr>
      <w:docPartBody>
        <w:p w:rsidR="005140A4" w:rsidRDefault="00974C86">
          <w:pPr>
            <w:pStyle w:val="37E24988C58A4BF3818062B61143C4E6"/>
          </w:pPr>
          <w:r w:rsidRPr="009D68C9">
            <w:t>N/A</w:t>
          </w:r>
        </w:p>
      </w:docPartBody>
    </w:docPart>
    <w:docPart>
      <w:docPartPr>
        <w:name w:val="6B2BC5670A674A92A9D3A95969C7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4450-FF88-46DA-8469-8B88B45075CB}"/>
      </w:docPartPr>
      <w:docPartBody>
        <w:p w:rsidR="005140A4" w:rsidRDefault="00974C86">
          <w:pPr>
            <w:pStyle w:val="6B2BC5670A674A92A9D3A95969C7B3B2"/>
          </w:pPr>
          <w:r w:rsidRPr="009D68C9">
            <w:t>APPLICATIONS ACCEPTED BY:</w:t>
          </w:r>
        </w:p>
      </w:docPartBody>
    </w:docPart>
    <w:docPart>
      <w:docPartPr>
        <w:name w:val="424600ACD5C648689F2C1E15BB395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D9FF-6662-4192-B57A-D6965FC82B3C}"/>
      </w:docPartPr>
      <w:docPartBody>
        <w:p w:rsidR="005140A4" w:rsidRDefault="00974C86">
          <w:pPr>
            <w:pStyle w:val="424600ACD5C648689F2C1E15BB3950BF"/>
          </w:pPr>
          <w:r w:rsidRPr="00733436">
            <w:rPr>
              <w:rStyle w:val="Bold"/>
            </w:rPr>
            <w:t>Subject line:</w:t>
          </w:r>
        </w:p>
      </w:docPartBody>
    </w:docPart>
    <w:docPart>
      <w:docPartPr>
        <w:name w:val="BC04FFDD279E492BBFFED8744775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6DA0-D0C5-4337-A1F3-53AB61FEE5E6}"/>
      </w:docPartPr>
      <w:docPartBody>
        <w:p w:rsidR="005140A4" w:rsidRDefault="00974C86">
          <w:pPr>
            <w:pStyle w:val="BC04FFDD279E492BBFFED8744775CA0E"/>
          </w:pPr>
          <w:r w:rsidRPr="00733436">
            <w:rPr>
              <w:rStyle w:val="Bold"/>
            </w:rPr>
            <w:t>Role and Responsibilities</w:t>
          </w:r>
        </w:p>
      </w:docPartBody>
    </w:docPart>
    <w:docPart>
      <w:docPartPr>
        <w:name w:val="C1CF4F2F18FD4BD9AB06D3F50811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BDA6-1B0D-4BD3-A9EA-2406643FED41}"/>
      </w:docPartPr>
      <w:docPartBody>
        <w:p w:rsidR="005140A4" w:rsidRDefault="00974C86">
          <w:pPr>
            <w:pStyle w:val="C1CF4F2F18FD4BD9AB06D3F508117D12"/>
          </w:pPr>
          <w:r w:rsidRPr="00733436">
            <w:rPr>
              <w:rStyle w:val="Bold"/>
            </w:rPr>
            <w:t>Qualifications and Education Requirements</w:t>
          </w:r>
        </w:p>
      </w:docPartBody>
    </w:docPart>
    <w:docPart>
      <w:docPartPr>
        <w:name w:val="5B6D7C5537B84A09B7D5B753192B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1EE9-77A2-4FBD-94BD-BAEBEEB17CFD}"/>
      </w:docPartPr>
      <w:docPartBody>
        <w:p w:rsidR="005140A4" w:rsidRDefault="00974C86">
          <w:pPr>
            <w:pStyle w:val="5B6D7C5537B84A09B7D5B753192BC1FB"/>
          </w:pPr>
          <w:r w:rsidRPr="00733436">
            <w:rPr>
              <w:rStyle w:val="Bold"/>
            </w:rPr>
            <w:t>Preferred Skills</w:t>
          </w:r>
        </w:p>
      </w:docPartBody>
    </w:docPart>
    <w:docPart>
      <w:docPartPr>
        <w:name w:val="B36DE300F73E4195B22AFE2E2C09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48B4-136A-4D42-8315-C5DC8C104BC8}"/>
      </w:docPartPr>
      <w:docPartBody>
        <w:p w:rsidR="005140A4" w:rsidRDefault="00974C86">
          <w:pPr>
            <w:pStyle w:val="B36DE300F73E4195B22AFE2E2C09012B"/>
          </w:pPr>
          <w:r w:rsidRPr="00733436">
            <w:rPr>
              <w:rStyle w:val="Bold"/>
            </w:rPr>
            <w:t>Additional Notes</w:t>
          </w:r>
        </w:p>
      </w:docPartBody>
    </w:docPart>
    <w:docPart>
      <w:docPartPr>
        <w:name w:val="252A0C14A2F04B63A56A3D8F3524D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0C5D-A2FF-4C32-95D4-98E0E1AE3F96}"/>
      </w:docPartPr>
      <w:docPartBody>
        <w:p w:rsidR="005140A4" w:rsidRDefault="00974C86">
          <w:pPr>
            <w:pStyle w:val="252A0C14A2F04B63A56A3D8F3524DA1B"/>
          </w:pPr>
          <w:r w:rsidRPr="00DF3FBD">
            <w:t>REVIEWED BY:</w:t>
          </w:r>
        </w:p>
      </w:docPartBody>
    </w:docPart>
    <w:docPart>
      <w:docPartPr>
        <w:name w:val="9BA8944D91854C519079ED06E9A6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65AE-03C4-4D28-98F6-DA52EDB54139}"/>
      </w:docPartPr>
      <w:docPartBody>
        <w:p w:rsidR="005140A4" w:rsidRDefault="00974C86">
          <w:pPr>
            <w:pStyle w:val="9BA8944D91854C519079ED06E9A67961"/>
          </w:pPr>
          <w:r>
            <w:t>DATE:</w:t>
          </w:r>
        </w:p>
      </w:docPartBody>
    </w:docPart>
    <w:docPart>
      <w:docPartPr>
        <w:name w:val="5E5EAF3179F2401E8E586E7E8CD2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AFAD-5C62-4578-9A3B-97A35A6DF3EA}"/>
      </w:docPartPr>
      <w:docPartBody>
        <w:p w:rsidR="005140A4" w:rsidRDefault="00974C86">
          <w:pPr>
            <w:pStyle w:val="5E5EAF3179F2401E8E586E7E8CD26D46"/>
          </w:pPr>
          <w:r w:rsidRPr="00733436">
            <w:rPr>
              <w:rStyle w:val="Bold"/>
            </w:rPr>
            <w:t>Approved by:</w:t>
          </w:r>
        </w:p>
      </w:docPartBody>
    </w:docPart>
    <w:docPart>
      <w:docPartPr>
        <w:name w:val="7F5D03092DFF4D04BF747D57AF84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4E503-7282-4CEF-950D-599BAB7C8F26}"/>
      </w:docPartPr>
      <w:docPartBody>
        <w:p w:rsidR="005140A4" w:rsidRDefault="00974C86">
          <w:pPr>
            <w:pStyle w:val="7F5D03092DFF4D04BF747D57AF84F202"/>
          </w:pPr>
          <w:r w:rsidRPr="00733436">
            <w:rPr>
              <w:rStyle w:val="Bold"/>
            </w:rPr>
            <w:t>Date</w:t>
          </w:r>
          <w:r>
            <w:rPr>
              <w:rStyle w:val="Bold"/>
            </w:rPr>
            <w:t>: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FCBE-9D02-4BD4-80D6-6D604D6DA4E9}"/>
      </w:docPartPr>
      <w:docPartBody>
        <w:p w:rsidR="00000000" w:rsidRDefault="00BA0094">
          <w:r w:rsidRPr="004544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41"/>
    <w:rsid w:val="00121A02"/>
    <w:rsid w:val="00374922"/>
    <w:rsid w:val="003E112F"/>
    <w:rsid w:val="0040271F"/>
    <w:rsid w:val="005140A4"/>
    <w:rsid w:val="00684FCF"/>
    <w:rsid w:val="007350AC"/>
    <w:rsid w:val="00974C86"/>
    <w:rsid w:val="009A4B46"/>
    <w:rsid w:val="009F6085"/>
    <w:rsid w:val="00B27935"/>
    <w:rsid w:val="00B63CA7"/>
    <w:rsid w:val="00BA0094"/>
    <w:rsid w:val="00BC7241"/>
    <w:rsid w:val="00CA084E"/>
    <w:rsid w:val="00CA5FBB"/>
    <w:rsid w:val="00CC5C67"/>
    <w:rsid w:val="00D10563"/>
    <w:rsid w:val="00E24E2E"/>
    <w:rsid w:val="00EE11B5"/>
    <w:rsid w:val="00F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C1A7E09CB446C7A0F2C1897A5F2E02">
    <w:name w:val="A6C1A7E09CB446C7A0F2C1897A5F2E02"/>
  </w:style>
  <w:style w:type="paragraph" w:customStyle="1" w:styleId="060144C808404E17AE289A656D9DDACD">
    <w:name w:val="060144C808404E17AE289A656D9DDACD"/>
  </w:style>
  <w:style w:type="character" w:customStyle="1" w:styleId="Bold">
    <w:name w:val="Bold"/>
    <w:basedOn w:val="DefaultParagraphFont"/>
    <w:uiPriority w:val="1"/>
    <w:qFormat/>
    <w:rPr>
      <w:b/>
    </w:rPr>
  </w:style>
  <w:style w:type="paragraph" w:customStyle="1" w:styleId="48FD73D2FFB84CC2A304E352782756B7">
    <w:name w:val="48FD73D2FFB84CC2A304E352782756B7"/>
  </w:style>
  <w:style w:type="paragraph" w:customStyle="1" w:styleId="D260CF09284E47B5AA57299616DB354B">
    <w:name w:val="D260CF09284E47B5AA57299616DB354B"/>
  </w:style>
  <w:style w:type="paragraph" w:customStyle="1" w:styleId="9890A941C2454F1FA37C8C6E57677F44">
    <w:name w:val="9890A941C2454F1FA37C8C6E57677F44"/>
  </w:style>
  <w:style w:type="paragraph" w:customStyle="1" w:styleId="E3A61CFBBD01487CBF3E679FD71AE059">
    <w:name w:val="E3A61CFBBD01487CBF3E679FD71AE059"/>
  </w:style>
  <w:style w:type="paragraph" w:customStyle="1" w:styleId="3D8951379CAA4D65AFEFEF395D709477">
    <w:name w:val="3D8951379CAA4D65AFEFEF395D709477"/>
  </w:style>
  <w:style w:type="paragraph" w:customStyle="1" w:styleId="73559A4E1490469D9D2CF5A60471DB97">
    <w:name w:val="73559A4E1490469D9D2CF5A60471DB97"/>
  </w:style>
  <w:style w:type="paragraph" w:customStyle="1" w:styleId="A30A1BEC18844836AE84B0C637E09FA4">
    <w:name w:val="A30A1BEC18844836AE84B0C637E09FA4"/>
  </w:style>
  <w:style w:type="paragraph" w:customStyle="1" w:styleId="D81153B489654D2CA4FE4F9F6B130713">
    <w:name w:val="D81153B489654D2CA4FE4F9F6B130713"/>
  </w:style>
  <w:style w:type="paragraph" w:customStyle="1" w:styleId="71A31E6FC7E9471DBC9EF38EFABEAA55">
    <w:name w:val="71A31E6FC7E9471DBC9EF38EFABEAA55"/>
  </w:style>
  <w:style w:type="paragraph" w:customStyle="1" w:styleId="158489C4F7D34850A73DFFBB127B54D9">
    <w:name w:val="158489C4F7D34850A73DFFBB127B54D9"/>
  </w:style>
  <w:style w:type="paragraph" w:customStyle="1" w:styleId="0E686BFE673642E8874F5F450D5F9BC0">
    <w:name w:val="0E686BFE673642E8874F5F450D5F9BC0"/>
  </w:style>
  <w:style w:type="paragraph" w:customStyle="1" w:styleId="B953C3B14521439385E4DA7989FAABF2">
    <w:name w:val="B953C3B14521439385E4DA7989FAABF2"/>
  </w:style>
  <w:style w:type="paragraph" w:customStyle="1" w:styleId="37E24988C58A4BF3818062B61143C4E6">
    <w:name w:val="37E24988C58A4BF3818062B61143C4E6"/>
  </w:style>
  <w:style w:type="paragraph" w:customStyle="1" w:styleId="6B2BC5670A674A92A9D3A95969C7B3B2">
    <w:name w:val="6B2BC5670A674A92A9D3A95969C7B3B2"/>
  </w:style>
  <w:style w:type="paragraph" w:customStyle="1" w:styleId="424600ACD5C648689F2C1E15BB3950BF">
    <w:name w:val="424600ACD5C648689F2C1E15BB3950BF"/>
  </w:style>
  <w:style w:type="paragraph" w:customStyle="1" w:styleId="BC04FFDD279E492BBFFED8744775CA0E">
    <w:name w:val="BC04FFDD279E492BBFFED8744775CA0E"/>
  </w:style>
  <w:style w:type="paragraph" w:customStyle="1" w:styleId="C1CF4F2F18FD4BD9AB06D3F508117D12">
    <w:name w:val="C1CF4F2F18FD4BD9AB06D3F508117D12"/>
  </w:style>
  <w:style w:type="paragraph" w:customStyle="1" w:styleId="5B6D7C5537B84A09B7D5B753192BC1FB">
    <w:name w:val="5B6D7C5537B84A09B7D5B753192BC1FB"/>
  </w:style>
  <w:style w:type="paragraph" w:customStyle="1" w:styleId="B36DE300F73E4195B22AFE2E2C09012B">
    <w:name w:val="B36DE300F73E4195B22AFE2E2C09012B"/>
  </w:style>
  <w:style w:type="paragraph" w:customStyle="1" w:styleId="252A0C14A2F04B63A56A3D8F3524DA1B">
    <w:name w:val="252A0C14A2F04B63A56A3D8F3524DA1B"/>
  </w:style>
  <w:style w:type="paragraph" w:customStyle="1" w:styleId="9BA8944D91854C519079ED06E9A67961">
    <w:name w:val="9BA8944D91854C519079ED06E9A67961"/>
  </w:style>
  <w:style w:type="paragraph" w:customStyle="1" w:styleId="5E5EAF3179F2401E8E586E7E8CD26D46">
    <w:name w:val="5E5EAF3179F2401E8E586E7E8CD26D46"/>
  </w:style>
  <w:style w:type="paragraph" w:customStyle="1" w:styleId="7F5D03092DFF4D04BF747D57AF84F202">
    <w:name w:val="7F5D03092DFF4D04BF747D57AF84F202"/>
  </w:style>
  <w:style w:type="character" w:styleId="PlaceholderText">
    <w:name w:val="Placeholder Text"/>
    <w:basedOn w:val="DefaultParagraphFont"/>
    <w:uiPriority w:val="99"/>
    <w:semiHidden/>
    <w:rsid w:val="00BA00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D98DD6-6EEE-47AD-9121-32E88C2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86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Morrison</dc:creator>
  <cp:keywords/>
  <dc:description/>
  <cp:lastModifiedBy>Tina Morrison</cp:lastModifiedBy>
  <cp:revision>95</cp:revision>
  <dcterms:created xsi:type="dcterms:W3CDTF">2025-08-18T22:46:00Z</dcterms:created>
  <dcterms:modified xsi:type="dcterms:W3CDTF">2025-08-20T23:42:00Z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